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B041" w14:textId="77777777" w:rsidR="00D61A56" w:rsidRDefault="00D61A56" w:rsidP="00D61A56">
      <w:pPr>
        <w:spacing w:before="1" w:line="240" w:lineRule="exact"/>
      </w:pPr>
    </w:p>
    <w:p w14:paraId="2E797911" w14:textId="77777777" w:rsidR="00D61A56" w:rsidRDefault="00D61A56" w:rsidP="00D61A56">
      <w:pPr>
        <w:ind w:right="-20"/>
        <w:jc w:val="center"/>
        <w:rPr>
          <w:b/>
          <w:bCs/>
          <w:sz w:val="28"/>
          <w:szCs w:val="28"/>
          <w:u w:val="thick" w:color="000000"/>
        </w:rPr>
      </w:pPr>
      <w:r>
        <w:rPr>
          <w:b/>
          <w:bCs/>
          <w:sz w:val="28"/>
          <w:szCs w:val="28"/>
          <w:u w:val="thick" w:color="000000"/>
        </w:rPr>
        <w:t>I Z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J A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V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A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/ S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T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A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T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E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M</w:t>
      </w:r>
      <w:r>
        <w:rPr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E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N</w:t>
      </w:r>
      <w:r>
        <w:rPr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b/>
          <w:bCs/>
          <w:sz w:val="28"/>
          <w:szCs w:val="28"/>
          <w:u w:val="thick" w:color="000000"/>
        </w:rPr>
        <w:t>T</w:t>
      </w:r>
    </w:p>
    <w:p w14:paraId="39291F24" w14:textId="77777777" w:rsidR="00D61A56" w:rsidRDefault="00D61A56" w:rsidP="00D61A56">
      <w:pPr>
        <w:ind w:right="-20"/>
        <w:jc w:val="center"/>
        <w:rPr>
          <w:sz w:val="28"/>
          <w:szCs w:val="28"/>
        </w:rPr>
      </w:pPr>
    </w:p>
    <w:p w14:paraId="6DE1B9DC" w14:textId="77777777" w:rsidR="00D61A56" w:rsidRDefault="00D61A56" w:rsidP="00D61A56">
      <w:pPr>
        <w:tabs>
          <w:tab w:val="left" w:pos="9340"/>
        </w:tabs>
        <w:spacing w:line="271" w:lineRule="exact"/>
        <w:ind w:left="110" w:right="-20"/>
        <w:rPr>
          <w:w w:val="99"/>
          <w:position w:val="-1"/>
        </w:rPr>
      </w:pPr>
    </w:p>
    <w:p w14:paraId="175D5F72" w14:textId="278D2C1A" w:rsidR="00D61A56" w:rsidRDefault="00D61A56" w:rsidP="00D61A56">
      <w:pPr>
        <w:tabs>
          <w:tab w:val="left" w:pos="9340"/>
        </w:tabs>
        <w:spacing w:line="271" w:lineRule="exact"/>
        <w:ind w:left="110" w:right="-20"/>
      </w:pPr>
      <w:r>
        <w:rPr>
          <w:w w:val="99"/>
          <w:position w:val="-1"/>
        </w:rPr>
        <w:t>I</w:t>
      </w:r>
      <w:r>
        <w:rPr>
          <w:spacing w:val="-2"/>
          <w:w w:val="99"/>
          <w:position w:val="-1"/>
        </w:rPr>
        <w:t>m</w:t>
      </w:r>
      <w:r>
        <w:rPr>
          <w:w w:val="99"/>
          <w:position w:val="-1"/>
        </w:rPr>
        <w:t>e</w:t>
      </w:r>
      <w:r>
        <w:rPr>
          <w:position w:val="-1"/>
        </w:rPr>
        <w:t xml:space="preserve"> </w:t>
      </w:r>
      <w:proofErr w:type="spellStart"/>
      <w:r>
        <w:rPr>
          <w:w w:val="99"/>
          <w:position w:val="-1"/>
        </w:rPr>
        <w:t>i</w:t>
      </w:r>
      <w:proofErr w:type="spellEnd"/>
      <w:r>
        <w:rPr>
          <w:position w:val="-1"/>
        </w:rPr>
        <w:t xml:space="preserve"> </w:t>
      </w:r>
      <w:proofErr w:type="spellStart"/>
      <w:r>
        <w:rPr>
          <w:w w:val="99"/>
          <w:position w:val="-1"/>
        </w:rPr>
        <w:t>prezime</w:t>
      </w:r>
      <w:proofErr w:type="spellEnd"/>
      <w:r>
        <w:rPr>
          <w:w w:val="99"/>
          <w:position w:val="-1"/>
        </w:rPr>
        <w:t>:</w:t>
      </w:r>
      <w:r>
        <w:rPr>
          <w:position w:val="-1"/>
        </w:rPr>
        <w:t xml:space="preserve"> </w:t>
      </w:r>
      <w:r>
        <w:rPr>
          <w:w w:val="99"/>
          <w:position w:val="-1"/>
        </w:rPr>
        <w:t>/</w:t>
      </w:r>
      <w:r>
        <w:rPr>
          <w:position w:val="-1"/>
        </w:rPr>
        <w:t xml:space="preserve"> </w:t>
      </w:r>
      <w:r>
        <w:rPr>
          <w:w w:val="99"/>
          <w:position w:val="-1"/>
        </w:rPr>
        <w:t>Na</w:t>
      </w:r>
      <w:r>
        <w:rPr>
          <w:spacing w:val="-2"/>
          <w:w w:val="99"/>
          <w:position w:val="-1"/>
        </w:rPr>
        <w:t>m</w:t>
      </w:r>
      <w:r>
        <w:rPr>
          <w:w w:val="99"/>
          <w:position w:val="-1"/>
        </w:rPr>
        <w:t>e</w:t>
      </w:r>
      <w:r>
        <w:rPr>
          <w:spacing w:val="1"/>
          <w:position w:val="-1"/>
        </w:rPr>
        <w:t xml:space="preserve"> </w:t>
      </w:r>
      <w:r>
        <w:rPr>
          <w:w w:val="99"/>
          <w:position w:val="-1"/>
        </w:rPr>
        <w:t>and</w:t>
      </w:r>
      <w:r>
        <w:rPr>
          <w:position w:val="-1"/>
        </w:rPr>
        <w:t xml:space="preserve"> </w:t>
      </w:r>
      <w:r>
        <w:rPr>
          <w:w w:val="99"/>
          <w:position w:val="-1"/>
        </w:rPr>
        <w:t>Surna</w:t>
      </w:r>
      <w:r>
        <w:rPr>
          <w:spacing w:val="-2"/>
          <w:w w:val="99"/>
          <w:position w:val="-1"/>
        </w:rPr>
        <w:t>m</w:t>
      </w:r>
      <w:r>
        <w:rPr>
          <w:w w:val="99"/>
          <w:position w:val="-1"/>
        </w:rPr>
        <w:t>e:</w:t>
      </w:r>
      <w:r>
        <w:rPr>
          <w:position w:val="-1"/>
        </w:rPr>
        <w:t xml:space="preserve"> </w:t>
      </w:r>
      <w:r>
        <w:rPr>
          <w:w w:val="225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14:paraId="742343DF" w14:textId="77777777" w:rsidR="00D61A56" w:rsidRDefault="00D61A56" w:rsidP="00D61A56">
      <w:pPr>
        <w:spacing w:before="17" w:line="200" w:lineRule="exact"/>
        <w:rPr>
          <w:sz w:val="20"/>
          <w:szCs w:val="20"/>
        </w:rPr>
      </w:pPr>
    </w:p>
    <w:p w14:paraId="07EFA957" w14:textId="77777777" w:rsidR="00D61A56" w:rsidRDefault="00D61A56" w:rsidP="00D61A56">
      <w:pPr>
        <w:tabs>
          <w:tab w:val="left" w:pos="9360"/>
        </w:tabs>
        <w:spacing w:before="29" w:line="271" w:lineRule="exact"/>
        <w:ind w:left="110" w:right="-20"/>
      </w:pPr>
      <w:r>
        <w:rPr>
          <w:w w:val="99"/>
          <w:position w:val="-1"/>
        </w:rPr>
        <w:t>Datum</w:t>
      </w:r>
      <w:r>
        <w:rPr>
          <w:spacing w:val="-2"/>
          <w:position w:val="-1"/>
        </w:rPr>
        <w:t xml:space="preserve"> </w:t>
      </w:r>
      <w:proofErr w:type="spellStart"/>
      <w:r>
        <w:rPr>
          <w:w w:val="99"/>
          <w:position w:val="-1"/>
        </w:rPr>
        <w:t>rođ</w:t>
      </w:r>
      <w:r>
        <w:rPr>
          <w:spacing w:val="2"/>
          <w:w w:val="99"/>
          <w:position w:val="-1"/>
        </w:rPr>
        <w:t>e</w:t>
      </w:r>
      <w:r>
        <w:rPr>
          <w:w w:val="99"/>
          <w:position w:val="-1"/>
        </w:rPr>
        <w:t>nja</w:t>
      </w:r>
      <w:proofErr w:type="spellEnd"/>
      <w:r>
        <w:rPr>
          <w:w w:val="99"/>
          <w:position w:val="-1"/>
        </w:rPr>
        <w:t>:</w:t>
      </w:r>
      <w:r>
        <w:rPr>
          <w:spacing w:val="-1"/>
          <w:position w:val="-1"/>
        </w:rPr>
        <w:t xml:space="preserve"> </w:t>
      </w:r>
      <w:r>
        <w:rPr>
          <w:w w:val="99"/>
          <w:position w:val="-1"/>
        </w:rPr>
        <w:t>/</w:t>
      </w:r>
      <w:r>
        <w:rPr>
          <w:spacing w:val="1"/>
          <w:position w:val="-1"/>
        </w:rPr>
        <w:t xml:space="preserve"> </w:t>
      </w:r>
      <w:r>
        <w:rPr>
          <w:w w:val="99"/>
          <w:position w:val="-1"/>
        </w:rPr>
        <w:t>Date</w:t>
      </w:r>
      <w:r>
        <w:rPr>
          <w:position w:val="-1"/>
        </w:rPr>
        <w:t xml:space="preserve"> </w:t>
      </w:r>
      <w:r>
        <w:rPr>
          <w:w w:val="99"/>
          <w:position w:val="-1"/>
        </w:rPr>
        <w:t>of</w:t>
      </w:r>
      <w:r>
        <w:rPr>
          <w:position w:val="-1"/>
        </w:rPr>
        <w:t xml:space="preserve"> </w:t>
      </w:r>
      <w:r>
        <w:rPr>
          <w:w w:val="99"/>
          <w:position w:val="-1"/>
        </w:rPr>
        <w:t>Birth:</w:t>
      </w:r>
      <w:r>
        <w:rPr>
          <w:position w:val="-1"/>
        </w:rPr>
        <w:t xml:space="preserve">  </w:t>
      </w:r>
      <w:r>
        <w:rPr>
          <w:w w:val="225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14:paraId="104034AB" w14:textId="77777777" w:rsidR="00D61A56" w:rsidRDefault="00D61A56" w:rsidP="00D61A56">
      <w:pPr>
        <w:spacing w:before="17" w:line="200" w:lineRule="exact"/>
        <w:rPr>
          <w:sz w:val="20"/>
          <w:szCs w:val="20"/>
        </w:rPr>
      </w:pPr>
    </w:p>
    <w:p w14:paraId="0A31313B" w14:textId="77777777" w:rsidR="00D61A56" w:rsidRDefault="00D61A56" w:rsidP="00D61A56">
      <w:pPr>
        <w:tabs>
          <w:tab w:val="left" w:pos="9320"/>
        </w:tabs>
        <w:spacing w:before="29" w:line="271" w:lineRule="exact"/>
        <w:ind w:left="110" w:right="-20"/>
      </w:pPr>
      <w:proofErr w:type="spellStart"/>
      <w:r>
        <w:rPr>
          <w:w w:val="99"/>
          <w:position w:val="-1"/>
        </w:rPr>
        <w:t>Naziv</w:t>
      </w:r>
      <w:proofErr w:type="spellEnd"/>
      <w:r>
        <w:rPr>
          <w:position w:val="-1"/>
        </w:rPr>
        <w:t xml:space="preserve"> </w:t>
      </w:r>
      <w:proofErr w:type="spellStart"/>
      <w:r>
        <w:rPr>
          <w:w w:val="99"/>
          <w:position w:val="-1"/>
        </w:rPr>
        <w:t>studijskog</w:t>
      </w:r>
      <w:proofErr w:type="spellEnd"/>
      <w:r>
        <w:rPr>
          <w:position w:val="-1"/>
        </w:rPr>
        <w:t xml:space="preserve"> </w:t>
      </w:r>
      <w:proofErr w:type="spellStart"/>
      <w:r>
        <w:rPr>
          <w:w w:val="99"/>
          <w:position w:val="-1"/>
        </w:rPr>
        <w:t>progra</w:t>
      </w:r>
      <w:r>
        <w:rPr>
          <w:spacing w:val="-2"/>
          <w:w w:val="99"/>
          <w:position w:val="-1"/>
        </w:rPr>
        <w:t>m</w:t>
      </w:r>
      <w:r>
        <w:rPr>
          <w:w w:val="99"/>
          <w:position w:val="-1"/>
        </w:rPr>
        <w:t>a</w:t>
      </w:r>
      <w:proofErr w:type="spellEnd"/>
      <w:r>
        <w:rPr>
          <w:w w:val="99"/>
          <w:position w:val="-1"/>
        </w:rPr>
        <w:t>:</w:t>
      </w:r>
      <w:r>
        <w:rPr>
          <w:position w:val="-1"/>
        </w:rPr>
        <w:t xml:space="preserve"> </w:t>
      </w:r>
      <w:r>
        <w:rPr>
          <w:w w:val="99"/>
          <w:position w:val="-1"/>
        </w:rPr>
        <w:t>/</w:t>
      </w:r>
      <w:r>
        <w:rPr>
          <w:position w:val="-1"/>
        </w:rPr>
        <w:t xml:space="preserve"> </w:t>
      </w:r>
      <w:r>
        <w:rPr>
          <w:spacing w:val="1"/>
          <w:w w:val="99"/>
          <w:position w:val="-1"/>
        </w:rPr>
        <w:t>N</w:t>
      </w:r>
      <w:r>
        <w:rPr>
          <w:spacing w:val="2"/>
          <w:w w:val="99"/>
          <w:position w:val="-1"/>
        </w:rPr>
        <w:t>a</w:t>
      </w:r>
      <w:r>
        <w:rPr>
          <w:spacing w:val="-2"/>
          <w:w w:val="99"/>
          <w:position w:val="-1"/>
        </w:rPr>
        <w:t>m</w:t>
      </w:r>
      <w:r>
        <w:rPr>
          <w:w w:val="99"/>
          <w:position w:val="-1"/>
        </w:rPr>
        <w:t>e</w:t>
      </w:r>
      <w:r>
        <w:rPr>
          <w:position w:val="-1"/>
        </w:rPr>
        <w:t xml:space="preserve"> </w:t>
      </w:r>
      <w:r>
        <w:rPr>
          <w:w w:val="99"/>
          <w:position w:val="-1"/>
        </w:rPr>
        <w:t>of</w:t>
      </w:r>
      <w:r>
        <w:rPr>
          <w:position w:val="-1"/>
        </w:rPr>
        <w:t xml:space="preserve"> </w:t>
      </w:r>
      <w:r>
        <w:rPr>
          <w:w w:val="99"/>
          <w:position w:val="-1"/>
        </w:rPr>
        <w:t>study</w:t>
      </w:r>
      <w:r>
        <w:rPr>
          <w:position w:val="-1"/>
        </w:rPr>
        <w:t xml:space="preserve"> </w:t>
      </w:r>
      <w:proofErr w:type="spellStart"/>
      <w:r>
        <w:rPr>
          <w:w w:val="99"/>
          <w:position w:val="-1"/>
        </w:rPr>
        <w:t>program</w:t>
      </w:r>
      <w:r>
        <w:rPr>
          <w:spacing w:val="-2"/>
          <w:w w:val="99"/>
          <w:position w:val="-1"/>
        </w:rPr>
        <w:t>m</w:t>
      </w:r>
      <w:r>
        <w:rPr>
          <w:w w:val="99"/>
          <w:position w:val="-1"/>
        </w:rPr>
        <w:t>e</w:t>
      </w:r>
      <w:proofErr w:type="spellEnd"/>
      <w:r>
        <w:rPr>
          <w:w w:val="99"/>
          <w:position w:val="-1"/>
        </w:rPr>
        <w:t>:</w:t>
      </w:r>
      <w:r>
        <w:rPr>
          <w:position w:val="-1"/>
        </w:rPr>
        <w:t xml:space="preserve"> </w:t>
      </w:r>
      <w:r>
        <w:rPr>
          <w:spacing w:val="1"/>
          <w:position w:val="-1"/>
        </w:rPr>
        <w:t xml:space="preserve"> </w:t>
      </w:r>
      <w:r>
        <w:rPr>
          <w:w w:val="225"/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</w:p>
    <w:p w14:paraId="1C3A6540" w14:textId="77777777" w:rsidR="00D61A56" w:rsidRDefault="00D61A56" w:rsidP="00D61A56">
      <w:pPr>
        <w:spacing w:before="17" w:line="200" w:lineRule="exact"/>
        <w:rPr>
          <w:sz w:val="20"/>
          <w:szCs w:val="20"/>
        </w:rPr>
      </w:pPr>
    </w:p>
    <w:p w14:paraId="074B004D" w14:textId="77777777" w:rsidR="00D61A56" w:rsidRDefault="00D61A56" w:rsidP="00D61A56">
      <w:pPr>
        <w:spacing w:before="29" w:line="271" w:lineRule="exact"/>
        <w:ind w:left="110" w:right="-20"/>
      </w:pPr>
      <w:proofErr w:type="spellStart"/>
      <w:r>
        <w:rPr>
          <w:position w:val="-1"/>
        </w:rPr>
        <w:t>Visokoškolska</w:t>
      </w:r>
      <w:proofErr w:type="spellEnd"/>
      <w:r>
        <w:rPr>
          <w:spacing w:val="-14"/>
          <w:position w:val="-1"/>
        </w:rPr>
        <w:t xml:space="preserve"> </w:t>
      </w:r>
      <w:proofErr w:type="spellStart"/>
      <w:r>
        <w:rPr>
          <w:position w:val="-1"/>
        </w:rPr>
        <w:t>ustanova</w:t>
      </w:r>
      <w:proofErr w:type="spellEnd"/>
      <w:r>
        <w:rPr>
          <w:spacing w:val="-10"/>
          <w:position w:val="-1"/>
        </w:rPr>
        <w:t xml:space="preserve"> </w:t>
      </w:r>
      <w:proofErr w:type="spellStart"/>
      <w:r>
        <w:rPr>
          <w:position w:val="-1"/>
        </w:rPr>
        <w:t>koja</w:t>
      </w:r>
      <w:proofErr w:type="spellEnd"/>
      <w:r>
        <w:rPr>
          <w:spacing w:val="-4"/>
          <w:position w:val="-1"/>
        </w:rPr>
        <w:t xml:space="preserve"> </w:t>
      </w:r>
      <w:r>
        <w:rPr>
          <w:position w:val="-1"/>
        </w:rPr>
        <w:t>je</w:t>
      </w:r>
      <w:r>
        <w:rPr>
          <w:spacing w:val="-3"/>
          <w:position w:val="-1"/>
        </w:rPr>
        <w:t xml:space="preserve"> </w:t>
      </w:r>
      <w:proofErr w:type="spellStart"/>
      <w:r>
        <w:rPr>
          <w:spacing w:val="1"/>
          <w:position w:val="-1"/>
        </w:rPr>
        <w:t>i</w:t>
      </w:r>
      <w:r>
        <w:rPr>
          <w:position w:val="-1"/>
        </w:rPr>
        <w:t>zdala</w:t>
      </w:r>
      <w:proofErr w:type="spellEnd"/>
      <w:r>
        <w:rPr>
          <w:spacing w:val="-6"/>
          <w:position w:val="-1"/>
        </w:rPr>
        <w:t xml:space="preserve"> </w:t>
      </w:r>
      <w:proofErr w:type="spellStart"/>
      <w:r>
        <w:rPr>
          <w:position w:val="-1"/>
        </w:rPr>
        <w:t>diplo</w:t>
      </w:r>
      <w:r>
        <w:rPr>
          <w:spacing w:val="-2"/>
          <w:position w:val="-1"/>
        </w:rPr>
        <w:t>m</w:t>
      </w:r>
      <w:r>
        <w:rPr>
          <w:position w:val="-1"/>
        </w:rPr>
        <w:t>u</w:t>
      </w:r>
      <w:proofErr w:type="spellEnd"/>
      <w:r>
        <w:rPr>
          <w:position w:val="-1"/>
        </w:rPr>
        <w:t>:/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Awarding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Insti</w:t>
      </w:r>
      <w:r>
        <w:rPr>
          <w:spacing w:val="-1"/>
          <w:position w:val="-1"/>
        </w:rPr>
        <w:t>tu</w:t>
      </w:r>
      <w:r>
        <w:rPr>
          <w:spacing w:val="1"/>
          <w:position w:val="-1"/>
        </w:rPr>
        <w:t>tio</w:t>
      </w:r>
      <w:r>
        <w:rPr>
          <w:spacing w:val="-1"/>
          <w:position w:val="-1"/>
        </w:rPr>
        <w:t>n</w:t>
      </w:r>
      <w:r>
        <w:rPr>
          <w:position w:val="-1"/>
        </w:rPr>
        <w:t>:</w:t>
      </w:r>
    </w:p>
    <w:p w14:paraId="6357385A" w14:textId="77777777" w:rsidR="00D61A56" w:rsidRDefault="00D61A56" w:rsidP="00D61A56">
      <w:pPr>
        <w:spacing w:before="5" w:line="130" w:lineRule="exact"/>
        <w:rPr>
          <w:sz w:val="13"/>
          <w:szCs w:val="13"/>
        </w:rPr>
      </w:pPr>
    </w:p>
    <w:p w14:paraId="2419BF3F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0ACA929B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1866F910" w14:textId="77777777" w:rsidR="00D61A56" w:rsidRDefault="00D61A56" w:rsidP="00D61A56">
      <w:pPr>
        <w:spacing w:before="29" w:line="271" w:lineRule="exact"/>
        <w:ind w:left="110" w:right="-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28C3AE" wp14:editId="08E7ECF7">
                <wp:simplePos x="0" y="0"/>
                <wp:positionH relativeFrom="page">
                  <wp:posOffset>514350</wp:posOffset>
                </wp:positionH>
                <wp:positionV relativeFrom="paragraph">
                  <wp:posOffset>-137795</wp:posOffset>
                </wp:positionV>
                <wp:extent cx="5867400" cy="1270"/>
                <wp:effectExtent l="9525" t="10160" r="9525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810" y="-217"/>
                          <a:chExt cx="9240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810" y="-217"/>
                            <a:ext cx="9240" cy="2"/>
                          </a:xfrm>
                          <a:custGeom>
                            <a:avLst/>
                            <a:gdLst>
                              <a:gd name="T0" fmla="+- 0 810 810"/>
                              <a:gd name="T1" fmla="*/ T0 w 9240"/>
                              <a:gd name="T2" fmla="+- 0 10050 810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9EB8357" id="Group 12" o:spid="_x0000_s1026" style="position:absolute;margin-left:40.5pt;margin-top:-10.85pt;width:462pt;height:.1pt;z-index:-251657216;mso-position-horizontal-relative:page" coordorigin="810,-217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">
                <v:shape id="Freeform 13" o:spid="_x0000_s1027" style="position:absolute;left:810;top:-217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" path="m,l9240,e" filled="f" strokeweight=".169mm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47A71DC" wp14:editId="286ECC41">
                <wp:simplePos x="0" y="0"/>
                <wp:positionH relativeFrom="page">
                  <wp:posOffset>4813935</wp:posOffset>
                </wp:positionH>
                <wp:positionV relativeFrom="paragraph">
                  <wp:posOffset>190500</wp:posOffset>
                </wp:positionV>
                <wp:extent cx="1600200" cy="1270"/>
                <wp:effectExtent l="13335" t="5080" r="571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270"/>
                          <a:chOff x="7581" y="300"/>
                          <a:chExt cx="2520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581" y="300"/>
                            <a:ext cx="2520" cy="2"/>
                          </a:xfrm>
                          <a:custGeom>
                            <a:avLst/>
                            <a:gdLst>
                              <a:gd name="T0" fmla="+- 0 7581 7581"/>
                              <a:gd name="T1" fmla="*/ T0 w 2520"/>
                              <a:gd name="T2" fmla="+- 0 10101 7581"/>
                              <a:gd name="T3" fmla="*/ T2 w 2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9D2CC61" id="Group 10" o:spid="_x0000_s1026" style="position:absolute;margin-left:379.05pt;margin-top:15pt;width:126pt;height:.1pt;z-index:-251656192;mso-position-horizontal-relative:page" coordorigin="7581,300" coordsize="2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">
                <v:shape id="Freeform 11" o:spid="_x0000_s1027" style="position:absolute;left:7581;top:300;width:2520;height:2;visibility:visible;mso-wrap-style:square;v-text-anchor:top" coordsize="2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" path="m,l2520,e" filled="f" strokeweight=".169mm">
                  <v:path arrowok="t" o:connecttype="custom" o:connectlocs="0,0;2520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position w:val="-1"/>
        </w:rPr>
        <w:t>Broj</w:t>
      </w:r>
      <w:proofErr w:type="spellEnd"/>
      <w:r>
        <w:rPr>
          <w:spacing w:val="-4"/>
          <w:position w:val="-1"/>
        </w:rPr>
        <w:t xml:space="preserve"> </w:t>
      </w:r>
      <w:proofErr w:type="spellStart"/>
      <w:r>
        <w:rPr>
          <w:position w:val="-1"/>
        </w:rPr>
        <w:t>i</w:t>
      </w:r>
      <w:proofErr w:type="spellEnd"/>
      <w:r>
        <w:rPr>
          <w:spacing w:val="-1"/>
          <w:position w:val="-1"/>
        </w:rPr>
        <w:t xml:space="preserve"> </w:t>
      </w:r>
      <w:r>
        <w:rPr>
          <w:position w:val="-1"/>
        </w:rPr>
        <w:t>datum</w:t>
      </w:r>
      <w:r>
        <w:rPr>
          <w:spacing w:val="-6"/>
          <w:position w:val="-1"/>
        </w:rPr>
        <w:t xml:space="preserve"> </w:t>
      </w:r>
      <w:proofErr w:type="spellStart"/>
      <w:r>
        <w:rPr>
          <w:position w:val="-1"/>
        </w:rPr>
        <w:t>izdavanja</w:t>
      </w:r>
      <w:proofErr w:type="spellEnd"/>
      <w:r>
        <w:rPr>
          <w:spacing w:val="-9"/>
          <w:position w:val="-1"/>
        </w:rPr>
        <w:t xml:space="preserve"> </w:t>
      </w:r>
      <w:proofErr w:type="spellStart"/>
      <w:r>
        <w:rPr>
          <w:position w:val="-1"/>
        </w:rPr>
        <w:t>diplo</w:t>
      </w:r>
      <w:r>
        <w:rPr>
          <w:spacing w:val="-2"/>
          <w:position w:val="-1"/>
        </w:rPr>
        <w:t>m</w:t>
      </w:r>
      <w:r>
        <w:rPr>
          <w:position w:val="-1"/>
        </w:rPr>
        <w:t>e</w:t>
      </w:r>
      <w:proofErr w:type="spellEnd"/>
      <w:r>
        <w:rPr>
          <w:position w:val="-1"/>
        </w:rPr>
        <w:t>: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/Number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and</w:t>
      </w:r>
      <w:r>
        <w:rPr>
          <w:spacing w:val="57"/>
          <w:position w:val="-1"/>
        </w:rPr>
        <w:t xml:space="preserve"> </w:t>
      </w:r>
      <w:r>
        <w:rPr>
          <w:position w:val="-1"/>
        </w:rPr>
        <w:t>Date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of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diplo</w:t>
      </w:r>
      <w:r>
        <w:rPr>
          <w:spacing w:val="-2"/>
          <w:position w:val="-1"/>
        </w:rPr>
        <w:t>m</w:t>
      </w:r>
      <w:r>
        <w:rPr>
          <w:position w:val="-1"/>
        </w:rPr>
        <w:t>a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issue:</w:t>
      </w:r>
    </w:p>
    <w:p w14:paraId="416D897E" w14:textId="77777777" w:rsidR="00D61A56" w:rsidRDefault="00D61A56" w:rsidP="00D61A56">
      <w:pPr>
        <w:spacing w:before="17" w:line="200" w:lineRule="exact"/>
        <w:rPr>
          <w:sz w:val="20"/>
          <w:szCs w:val="20"/>
        </w:rPr>
      </w:pPr>
    </w:p>
    <w:p w14:paraId="224086D5" w14:textId="77777777" w:rsidR="00D61A56" w:rsidRDefault="00D61A56" w:rsidP="00D61A56">
      <w:pPr>
        <w:spacing w:before="29" w:line="271" w:lineRule="exact"/>
        <w:ind w:left="110" w:right="-20"/>
      </w:pPr>
      <w:r>
        <w:rPr>
          <w:position w:val="-1"/>
        </w:rPr>
        <w:t>E</w:t>
      </w:r>
      <w:r>
        <w:rPr>
          <w:spacing w:val="-2"/>
          <w:position w:val="-1"/>
        </w:rPr>
        <w:t>m</w:t>
      </w:r>
      <w:r>
        <w:rPr>
          <w:position w:val="-1"/>
        </w:rPr>
        <w:t>ail</w:t>
      </w:r>
      <w:r>
        <w:rPr>
          <w:spacing w:val="-5"/>
          <w:position w:val="-1"/>
        </w:rPr>
        <w:t xml:space="preserve"> </w:t>
      </w:r>
      <w:proofErr w:type="spellStart"/>
      <w:r>
        <w:rPr>
          <w:position w:val="-1"/>
        </w:rPr>
        <w:t>adre</w:t>
      </w:r>
      <w:r>
        <w:rPr>
          <w:spacing w:val="-1"/>
          <w:position w:val="-1"/>
        </w:rPr>
        <w:t>s</w:t>
      </w:r>
      <w:r>
        <w:rPr>
          <w:position w:val="-1"/>
        </w:rPr>
        <w:t>a</w:t>
      </w:r>
      <w:proofErr w:type="spellEnd"/>
      <w:r>
        <w:rPr>
          <w:spacing w:val="-5"/>
          <w:position w:val="-1"/>
        </w:rPr>
        <w:t xml:space="preserve"> </w:t>
      </w:r>
      <w:proofErr w:type="spellStart"/>
      <w:r>
        <w:rPr>
          <w:position w:val="-1"/>
        </w:rPr>
        <w:t>na</w:t>
      </w:r>
      <w:proofErr w:type="spellEnd"/>
      <w:r>
        <w:rPr>
          <w:spacing w:val="-1"/>
          <w:position w:val="-1"/>
        </w:rPr>
        <w:t xml:space="preserve"> </w:t>
      </w:r>
      <w:proofErr w:type="spellStart"/>
      <w:r>
        <w:rPr>
          <w:position w:val="-1"/>
        </w:rPr>
        <w:t>koju</w:t>
      </w:r>
      <w:proofErr w:type="spellEnd"/>
      <w:r>
        <w:rPr>
          <w:spacing w:val="-3"/>
          <w:position w:val="-1"/>
        </w:rPr>
        <w:t xml:space="preserve"> </w:t>
      </w:r>
      <w:r>
        <w:rPr>
          <w:position w:val="-1"/>
        </w:rPr>
        <w:t>se</w:t>
      </w:r>
      <w:r>
        <w:rPr>
          <w:spacing w:val="-3"/>
          <w:position w:val="-1"/>
        </w:rPr>
        <w:t xml:space="preserve"> </w:t>
      </w:r>
      <w:proofErr w:type="spellStart"/>
      <w:r>
        <w:rPr>
          <w:position w:val="-1"/>
        </w:rPr>
        <w:t>dostavljaju</w:t>
      </w:r>
      <w:proofErr w:type="spellEnd"/>
      <w:r>
        <w:rPr>
          <w:spacing w:val="-12"/>
          <w:position w:val="-1"/>
        </w:rPr>
        <w:t xml:space="preserve"> </w:t>
      </w:r>
      <w:proofErr w:type="spellStart"/>
      <w:r>
        <w:rPr>
          <w:position w:val="-1"/>
        </w:rPr>
        <w:t>podaci</w:t>
      </w:r>
      <w:proofErr w:type="spellEnd"/>
      <w:r>
        <w:rPr>
          <w:position w:val="-1"/>
        </w:rPr>
        <w:t>: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/ Email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ad</w:t>
      </w:r>
      <w:r>
        <w:rPr>
          <w:spacing w:val="-1"/>
          <w:position w:val="-1"/>
        </w:rPr>
        <w:t>d</w:t>
      </w:r>
      <w:r>
        <w:rPr>
          <w:spacing w:val="1"/>
          <w:position w:val="-1"/>
        </w:rPr>
        <w:t>r</w:t>
      </w:r>
      <w:r>
        <w:rPr>
          <w:position w:val="-1"/>
        </w:rPr>
        <w:t>ess</w:t>
      </w:r>
      <w:r>
        <w:rPr>
          <w:spacing w:val="-6"/>
          <w:position w:val="-1"/>
        </w:rPr>
        <w:t xml:space="preserve"> </w:t>
      </w:r>
      <w:r>
        <w:rPr>
          <w:spacing w:val="-1"/>
          <w:position w:val="-1"/>
        </w:rPr>
        <w:t>o</w:t>
      </w:r>
      <w:r>
        <w:rPr>
          <w:position w:val="-1"/>
        </w:rPr>
        <w:t>f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whom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the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data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sho</w:t>
      </w:r>
      <w:r>
        <w:rPr>
          <w:spacing w:val="-1"/>
          <w:position w:val="-1"/>
        </w:rPr>
        <w:t>u</w:t>
      </w:r>
      <w:r>
        <w:rPr>
          <w:position w:val="-1"/>
        </w:rPr>
        <w:t>ld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be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transfer:</w:t>
      </w:r>
    </w:p>
    <w:p w14:paraId="20816DFA" w14:textId="77777777" w:rsidR="00D61A56" w:rsidRDefault="00D61A56" w:rsidP="00D61A56">
      <w:pPr>
        <w:spacing w:before="4" w:line="130" w:lineRule="exact"/>
        <w:rPr>
          <w:sz w:val="13"/>
          <w:szCs w:val="13"/>
        </w:rPr>
      </w:pPr>
    </w:p>
    <w:p w14:paraId="2064C612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550F677F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4B024D80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32640397" w14:textId="77777777" w:rsidR="00D61A56" w:rsidRDefault="00D61A56" w:rsidP="00D61A56">
      <w:pPr>
        <w:spacing w:before="29"/>
        <w:ind w:left="110" w:right="-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D9EB075" wp14:editId="0BE43FFD">
                <wp:simplePos x="0" y="0"/>
                <wp:positionH relativeFrom="page">
                  <wp:posOffset>514350</wp:posOffset>
                </wp:positionH>
                <wp:positionV relativeFrom="paragraph">
                  <wp:posOffset>-137795</wp:posOffset>
                </wp:positionV>
                <wp:extent cx="5867400" cy="1270"/>
                <wp:effectExtent l="9525" t="13970" r="952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270"/>
                          <a:chOff x="810" y="-217"/>
                          <a:chExt cx="9240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810" y="-217"/>
                            <a:ext cx="9240" cy="2"/>
                          </a:xfrm>
                          <a:custGeom>
                            <a:avLst/>
                            <a:gdLst>
                              <a:gd name="T0" fmla="+- 0 810 810"/>
                              <a:gd name="T1" fmla="*/ T0 w 9240"/>
                              <a:gd name="T2" fmla="+- 0 10050 810"/>
                              <a:gd name="T3" fmla="*/ T2 w 9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0">
                                <a:moveTo>
                                  <a:pt x="0" y="0"/>
                                </a:moveTo>
                                <a:lnTo>
                                  <a:pt x="9240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1417CBC" id="Group 8" o:spid="_x0000_s1026" style="position:absolute;margin-left:40.5pt;margin-top:-10.85pt;width:462pt;height:.1pt;z-index:-251655168;mso-position-horizontal-relative:page" coordorigin="810,-217" coordsize="9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">
                <v:shape id="Freeform 9" o:spid="_x0000_s1027" style="position:absolute;left:810;top:-217;width:9240;height:2;visibility:visible;mso-wrap-style:square;v-text-anchor:top" coordsize="9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" path="m,l9240,e" filled="f" strokeweight=".169mm">
                  <v:path arrowok="t" o:connecttype="custom" o:connectlocs="0,0;9240,0" o:connectangles="0,0"/>
                </v:shape>
                <w10:wrap anchorx="page"/>
              </v:group>
            </w:pict>
          </mc:Fallback>
        </mc:AlternateContent>
      </w:r>
      <w:r>
        <w:t>(</w:t>
      </w:r>
      <w:proofErr w:type="spellStart"/>
      <w:r>
        <w:t>adre</w:t>
      </w:r>
      <w:r>
        <w:rPr>
          <w:spacing w:val="-1"/>
        </w:rPr>
        <w:t>s</w:t>
      </w:r>
      <w:r>
        <w:t>a</w:t>
      </w:r>
      <w:proofErr w:type="spellEnd"/>
      <w:r>
        <w:rPr>
          <w:spacing w:val="-6"/>
        </w:rPr>
        <w:t xml:space="preserve"> </w:t>
      </w:r>
      <w:proofErr w:type="spellStart"/>
      <w:r>
        <w:t>sa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t>o</w:t>
      </w:r>
      <w:r>
        <w:rPr>
          <w:spacing w:val="-2"/>
        </w:rPr>
        <w:t>m</w:t>
      </w:r>
      <w:r>
        <w:t>enom</w:t>
      </w:r>
      <w:proofErr w:type="spellEnd"/>
      <w:r>
        <w:rPr>
          <w:spacing w:val="-11"/>
        </w:rPr>
        <w:t xml:space="preserve"> </w:t>
      </w:r>
      <w:r>
        <w:t>C</w:t>
      </w:r>
      <w:r>
        <w:rPr>
          <w:spacing w:val="2"/>
        </w:rPr>
        <w:t>I</w:t>
      </w:r>
      <w:r>
        <w:t>P-a</w:t>
      </w:r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t xml:space="preserve"> orga</w:t>
      </w:r>
      <w:r>
        <w:rPr>
          <w:spacing w:val="-1"/>
        </w:rPr>
        <w:t>n</w:t>
      </w:r>
      <w:r>
        <w:t>a</w:t>
      </w:r>
      <w:r>
        <w:rPr>
          <w:spacing w:val="-8"/>
        </w:rPr>
        <w:t xml:space="preserve"> </w:t>
      </w:r>
      <w:r>
        <w:t>za</w:t>
      </w:r>
      <w:r>
        <w:rPr>
          <w:spacing w:val="-1"/>
        </w:rPr>
        <w:t xml:space="preserve"> </w:t>
      </w:r>
      <w:proofErr w:type="spellStart"/>
      <w:r>
        <w:t>priznava</w:t>
      </w:r>
      <w:r>
        <w:rPr>
          <w:spacing w:val="-1"/>
        </w:rPr>
        <w:t>n</w:t>
      </w:r>
      <w:r>
        <w:rPr>
          <w:spacing w:val="1"/>
        </w:rPr>
        <w:t>j</w:t>
      </w:r>
      <w:r>
        <w:t>e</w:t>
      </w:r>
      <w:proofErr w:type="spellEnd"/>
      <w:r>
        <w:rPr>
          <w:spacing w:val="-10"/>
        </w:rPr>
        <w:t xml:space="preserve"> </w:t>
      </w:r>
      <w:r>
        <w:t>koji</w:t>
      </w:r>
      <w:r>
        <w:rPr>
          <w:spacing w:val="-3"/>
        </w:rPr>
        <w:t xml:space="preserve"> </w:t>
      </w:r>
      <w:proofErr w:type="spellStart"/>
      <w:r>
        <w:t>spro</w:t>
      </w:r>
      <w:r>
        <w:rPr>
          <w:spacing w:val="-1"/>
        </w:rPr>
        <w:t>v</w:t>
      </w:r>
      <w:r>
        <w:t>odi</w:t>
      </w:r>
      <w:proofErr w:type="spellEnd"/>
      <w:r>
        <w:rPr>
          <w:spacing w:val="-10"/>
        </w:rPr>
        <w:t xml:space="preserve"> </w:t>
      </w:r>
      <w:proofErr w:type="spellStart"/>
      <w:r>
        <w:t>postupak</w:t>
      </w:r>
      <w:proofErr w:type="spellEnd"/>
      <w:r>
        <w:t>)</w:t>
      </w:r>
    </w:p>
    <w:p w14:paraId="41EA7466" w14:textId="77777777" w:rsidR="00D61A56" w:rsidRDefault="00D61A56" w:rsidP="00D61A56">
      <w:pPr>
        <w:spacing w:before="9" w:line="150" w:lineRule="exact"/>
        <w:rPr>
          <w:sz w:val="15"/>
          <w:szCs w:val="15"/>
        </w:rPr>
      </w:pPr>
    </w:p>
    <w:p w14:paraId="5A803DE7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04D3A063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45BCA4CC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4B4F5E60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3EE46650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5B35D1F1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3AC4044F" w14:textId="77777777" w:rsidR="00D61A56" w:rsidRDefault="00D61A56" w:rsidP="00D61A56">
      <w:pPr>
        <w:spacing w:before="18" w:line="200" w:lineRule="exact"/>
        <w:rPr>
          <w:sz w:val="20"/>
          <w:szCs w:val="20"/>
        </w:rPr>
      </w:pPr>
    </w:p>
    <w:p w14:paraId="0CE62AE9" w14:textId="77777777" w:rsidR="00D61A56" w:rsidRDefault="00D61A56" w:rsidP="00D61A56">
      <w:pPr>
        <w:ind w:right="57"/>
      </w:pPr>
      <w:proofErr w:type="spellStart"/>
      <w:r>
        <w:t>Ovom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i</w:t>
      </w:r>
      <w:r>
        <w:t>zjavom</w:t>
      </w:r>
      <w:proofErr w:type="spellEnd"/>
      <w:r>
        <w:rPr>
          <w:spacing w:val="2"/>
        </w:rPr>
        <w:t xml:space="preserve"> </w:t>
      </w:r>
      <w:proofErr w:type="spellStart"/>
      <w:r>
        <w:t>dajem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"/>
        </w:rPr>
        <w:t>o</w:t>
      </w:r>
      <w:r>
        <w:t>vlaštenje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Bihaću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1"/>
        </w:rPr>
        <w:t>Centr</w:t>
      </w:r>
      <w:r>
        <w:t>u</w:t>
      </w:r>
      <w:proofErr w:type="spellEnd"/>
      <w:r>
        <w:rPr>
          <w:spacing w:val="6"/>
        </w:rPr>
        <w:t xml:space="preserve"> </w:t>
      </w:r>
      <w:r>
        <w:rPr>
          <w:spacing w:val="1"/>
        </w:rPr>
        <w:t>z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i</w:t>
      </w:r>
      <w:r>
        <w:rPr>
          <w:spacing w:val="-1"/>
        </w:rPr>
        <w:t>nf</w:t>
      </w:r>
      <w:r>
        <w:t>o</w:t>
      </w:r>
      <w:r>
        <w:rPr>
          <w:spacing w:val="1"/>
        </w:rPr>
        <w:t>r</w:t>
      </w:r>
      <w:r>
        <w:rPr>
          <w:spacing w:val="-2"/>
        </w:rPr>
        <w:t>m</w:t>
      </w:r>
      <w:r>
        <w:rPr>
          <w:spacing w:val="1"/>
        </w:rPr>
        <w:t>isanj</w:t>
      </w:r>
      <w:r>
        <w:t>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priznavanje</w:t>
      </w:r>
      <w:proofErr w:type="spellEnd"/>
      <w:r>
        <w:rPr>
          <w:spacing w:val="-13"/>
        </w:rPr>
        <w:t xml:space="preserve"> </w:t>
      </w:r>
      <w:proofErr w:type="spellStart"/>
      <w:r>
        <w:t>dok</w:t>
      </w:r>
      <w:r>
        <w:rPr>
          <w:spacing w:val="1"/>
        </w:rPr>
        <w:t>u</w:t>
      </w:r>
      <w:r>
        <w:rPr>
          <w:spacing w:val="-2"/>
        </w:rPr>
        <w:t>m</w:t>
      </w:r>
      <w:r>
        <w:t>enata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i</w:t>
      </w:r>
      <w:r>
        <w:t>z</w:t>
      </w:r>
      <w:proofErr w:type="spellEnd"/>
      <w:r>
        <w:rPr>
          <w:spacing w:val="-3"/>
        </w:rPr>
        <w:t xml:space="preserve"> </w:t>
      </w:r>
      <w:proofErr w:type="spellStart"/>
      <w:r>
        <w:t>oblasti</w:t>
      </w:r>
      <w:proofErr w:type="spellEnd"/>
      <w:r>
        <w:rPr>
          <w:spacing w:val="-7"/>
        </w:rPr>
        <w:t xml:space="preserve"> </w:t>
      </w:r>
      <w:proofErr w:type="spellStart"/>
      <w:r>
        <w:t>visokog</w:t>
      </w:r>
      <w:proofErr w:type="spellEnd"/>
      <w:r>
        <w:rPr>
          <w:spacing w:val="-9"/>
        </w:rPr>
        <w:t xml:space="preserve"> </w:t>
      </w:r>
      <w:proofErr w:type="spellStart"/>
      <w:r>
        <w:t>obrazovanja</w:t>
      </w:r>
      <w:proofErr w:type="spellEnd"/>
      <w:r>
        <w:rPr>
          <w:spacing w:val="-14"/>
        </w:rPr>
        <w:t xml:space="preserve"> </w:t>
      </w:r>
      <w:r>
        <w:t>(CIP)</w:t>
      </w:r>
      <w:r>
        <w:rPr>
          <w:spacing w:val="53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konta</w:t>
      </w:r>
      <w:r>
        <w:rPr>
          <w:spacing w:val="-1"/>
        </w:rPr>
        <w:t>k</w:t>
      </w:r>
      <w:r>
        <w:t>tira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1"/>
        </w:rPr>
        <w:t>r</w:t>
      </w:r>
      <w:r>
        <w:t>elevant</w:t>
      </w:r>
      <w:r>
        <w:rPr>
          <w:spacing w:val="-1"/>
        </w:rPr>
        <w:t>n</w:t>
      </w:r>
      <w:r>
        <w:t>e</w:t>
      </w:r>
      <w:proofErr w:type="spellEnd"/>
      <w:r>
        <w:rPr>
          <w:spacing w:val="-11"/>
        </w:rPr>
        <w:t xml:space="preserve"> </w:t>
      </w:r>
      <w:proofErr w:type="spellStart"/>
      <w:r>
        <w:t>in</w:t>
      </w:r>
      <w:r>
        <w:rPr>
          <w:spacing w:val="-1"/>
        </w:rPr>
        <w:t>s</w:t>
      </w:r>
      <w:r>
        <w:t>tit</w:t>
      </w:r>
      <w:r>
        <w:rPr>
          <w:spacing w:val="-1"/>
        </w:rPr>
        <w:t>u</w:t>
      </w:r>
      <w:r>
        <w:t>cije</w:t>
      </w:r>
      <w:proofErr w:type="spellEnd"/>
      <w:r>
        <w:rPr>
          <w:spacing w:val="-10"/>
        </w:rPr>
        <w:t xml:space="preserve"> </w:t>
      </w:r>
      <w:proofErr w:type="spellStart"/>
      <w:r>
        <w:t>i</w:t>
      </w:r>
      <w:proofErr w:type="spellEnd"/>
      <w:r>
        <w:rPr>
          <w:spacing w:val="12"/>
        </w:rPr>
        <w:t xml:space="preserve"> </w:t>
      </w:r>
      <w:r>
        <w:t>da</w:t>
      </w:r>
      <w:r>
        <w:rPr>
          <w:spacing w:val="10"/>
        </w:rPr>
        <w:t xml:space="preserve"> </w:t>
      </w:r>
      <w:proofErr w:type="spellStart"/>
      <w:r>
        <w:t>koristi</w:t>
      </w:r>
      <w:proofErr w:type="spellEnd"/>
      <w:r>
        <w:rPr>
          <w:spacing w:val="5"/>
        </w:rPr>
        <w:t xml:space="preserve"> </w:t>
      </w:r>
      <w:proofErr w:type="spellStart"/>
      <w:r>
        <w:t>moje</w:t>
      </w:r>
      <w:proofErr w:type="spellEnd"/>
      <w:r>
        <w:rPr>
          <w:spacing w:val="7"/>
        </w:rPr>
        <w:t xml:space="preserve"> </w:t>
      </w:r>
      <w:proofErr w:type="spellStart"/>
      <w:r>
        <w:t>lične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p</w:t>
      </w:r>
      <w:r>
        <w:t>odatke</w:t>
      </w:r>
      <w:proofErr w:type="spellEnd"/>
      <w:r>
        <w:rPr>
          <w:spacing w:val="4"/>
        </w:rPr>
        <w:t xml:space="preserve"> </w:t>
      </w:r>
      <w:r>
        <w:t>u</w:t>
      </w:r>
      <w:r>
        <w:rPr>
          <w:spacing w:val="11"/>
        </w:rPr>
        <w:t xml:space="preserve"> </w:t>
      </w:r>
      <w:proofErr w:type="spellStart"/>
      <w:r>
        <w:t>vezi</w:t>
      </w:r>
      <w:proofErr w:type="spellEnd"/>
      <w:r>
        <w:rPr>
          <w:spacing w:val="8"/>
        </w:rPr>
        <w:t xml:space="preserve"> </w:t>
      </w:r>
      <w:proofErr w:type="spellStart"/>
      <w:r>
        <w:t>sa</w:t>
      </w:r>
      <w:proofErr w:type="spellEnd"/>
      <w:r>
        <w:rPr>
          <w:spacing w:val="10"/>
        </w:rPr>
        <w:t xml:space="preserve"> </w:t>
      </w:r>
      <w:proofErr w:type="spellStart"/>
      <w:r>
        <w:t>porijeklo</w:t>
      </w:r>
      <w:r>
        <w:rPr>
          <w:spacing w:val="-2"/>
        </w:rPr>
        <w:t>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sadržajem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12"/>
        </w:rPr>
        <w:t xml:space="preserve"> </w:t>
      </w:r>
      <w:proofErr w:type="spellStart"/>
      <w:r>
        <w:t>autentičnošću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m</w:t>
      </w:r>
      <w:r>
        <w:t>oje</w:t>
      </w:r>
      <w:proofErr w:type="spellEnd"/>
      <w:r>
        <w:rPr>
          <w:spacing w:val="7"/>
        </w:rPr>
        <w:t xml:space="preserve"> </w:t>
      </w:r>
      <w:proofErr w:type="spellStart"/>
      <w:r>
        <w:t>akade</w:t>
      </w:r>
      <w:r>
        <w:rPr>
          <w:spacing w:val="-2"/>
        </w:rPr>
        <w:t>m</w:t>
      </w:r>
      <w:r>
        <w:t>ske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rPr>
          <w:spacing w:val="22"/>
        </w:rPr>
        <w:t xml:space="preserve"> </w:t>
      </w:r>
      <w:proofErr w:type="spellStart"/>
      <w:r>
        <w:t>te</w:t>
      </w:r>
      <w:proofErr w:type="spellEnd"/>
      <w:r>
        <w:rPr>
          <w:spacing w:val="32"/>
        </w:rPr>
        <w:t xml:space="preserve"> </w:t>
      </w:r>
      <w:proofErr w:type="spellStart"/>
      <w:r>
        <w:t>dostavljanje</w:t>
      </w:r>
      <w:proofErr w:type="spellEnd"/>
      <w:r>
        <w:rPr>
          <w:spacing w:val="22"/>
        </w:rPr>
        <w:t xml:space="preserve"> </w:t>
      </w:r>
      <w:proofErr w:type="spellStart"/>
      <w:r>
        <w:t>dopunske</w:t>
      </w:r>
      <w:proofErr w:type="spellEnd"/>
      <w:r>
        <w:rPr>
          <w:spacing w:val="25"/>
        </w:rPr>
        <w:t xml:space="preserve"> </w:t>
      </w:r>
      <w:proofErr w:type="spellStart"/>
      <w:r>
        <w:t>dok</w:t>
      </w:r>
      <w:r>
        <w:rPr>
          <w:spacing w:val="1"/>
        </w:rPr>
        <w:t>u</w:t>
      </w:r>
      <w:r>
        <w:rPr>
          <w:spacing w:val="-2"/>
        </w:rPr>
        <w:t>m</w:t>
      </w:r>
      <w:r>
        <w:t>entacije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ukoliko</w:t>
      </w:r>
      <w:proofErr w:type="spellEnd"/>
      <w:r>
        <w:rPr>
          <w:spacing w:val="27"/>
        </w:rPr>
        <w:t xml:space="preserve"> </w:t>
      </w:r>
      <w:r>
        <w:rPr>
          <w:spacing w:val="1"/>
        </w:rPr>
        <w:t>j</w:t>
      </w:r>
      <w:r>
        <w:t>e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proofErr w:type="spellStart"/>
      <w:r>
        <w:t>potrebno</w:t>
      </w:r>
      <w:proofErr w:type="spellEnd"/>
      <w:r>
        <w:t>,</w:t>
      </w:r>
      <w:r>
        <w:rPr>
          <w:spacing w:val="25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bi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proofErr w:type="spellStart"/>
      <w:r>
        <w:t>utvrdila</w:t>
      </w:r>
      <w:proofErr w:type="spellEnd"/>
      <w:r>
        <w:t xml:space="preserve"> </w:t>
      </w:r>
      <w:proofErr w:type="spellStart"/>
      <w:r>
        <w:t>vjerodostojnost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m</w:t>
      </w:r>
      <w:r>
        <w:t>ojih</w:t>
      </w:r>
      <w:proofErr w:type="spellEnd"/>
      <w:r>
        <w:rPr>
          <w:spacing w:val="-6"/>
        </w:rPr>
        <w:t xml:space="preserve"> </w:t>
      </w:r>
      <w:proofErr w:type="spellStart"/>
      <w:r>
        <w:t>obrazovnih</w:t>
      </w:r>
      <w:proofErr w:type="spellEnd"/>
      <w:r>
        <w:rPr>
          <w:spacing w:val="-11"/>
        </w:rPr>
        <w:t xml:space="preserve"> </w:t>
      </w:r>
      <w:proofErr w:type="spellStart"/>
      <w:r>
        <w:t>k</w:t>
      </w:r>
      <w:r>
        <w:rPr>
          <w:spacing w:val="-1"/>
        </w:rPr>
        <w:t>o</w:t>
      </w:r>
      <w:r>
        <w:t>mpetencija</w:t>
      </w:r>
      <w:proofErr w:type="spellEnd"/>
      <w:r>
        <w:t>.</w:t>
      </w:r>
      <w:r>
        <w:rPr>
          <w:spacing w:val="-1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</w:t>
      </w:r>
      <w:r>
        <w:rPr>
          <w:spacing w:val="-1"/>
        </w:rPr>
        <w:t>o</w:t>
      </w:r>
      <w:r>
        <w:rPr>
          <w:spacing w:val="1"/>
        </w:rPr>
        <w:t>r</w:t>
      </w:r>
      <w:r>
        <w:t>iz</w:t>
      </w:r>
      <w:r>
        <w:rPr>
          <w:spacing w:val="-1"/>
        </w:rPr>
        <w:t>a</w:t>
      </w:r>
      <w:r>
        <w:t>tion</w:t>
      </w:r>
      <w:r>
        <w:rPr>
          <w:spacing w:val="-1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 xml:space="preserve">of University of </w:t>
      </w:r>
      <w:proofErr w:type="spellStart"/>
      <w:r>
        <w:t>Bihać</w:t>
      </w:r>
      <w:proofErr w:type="spellEnd"/>
      <w:r>
        <w:t xml:space="preserve"> and</w:t>
      </w:r>
      <w:r>
        <w:rPr>
          <w:spacing w:val="4"/>
        </w:rPr>
        <w:t xml:space="preserve"> </w:t>
      </w:r>
      <w:r>
        <w:t>Centre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nfor</w:t>
      </w:r>
      <w:r>
        <w:rPr>
          <w:spacing w:val="-2"/>
        </w:rPr>
        <w:t>m</w:t>
      </w:r>
      <w:r>
        <w:t>ation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5"/>
        </w:rPr>
        <w:t xml:space="preserve"> </w:t>
      </w:r>
      <w:r>
        <w:t>Reco</w:t>
      </w:r>
      <w:r>
        <w:rPr>
          <w:spacing w:val="-1"/>
        </w:rPr>
        <w:t>g</w:t>
      </w:r>
      <w:r>
        <w:t>nition</w:t>
      </w:r>
      <w:r>
        <w:rPr>
          <w:spacing w:val="-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Quali</w:t>
      </w:r>
      <w:r>
        <w:rPr>
          <w:spacing w:val="-1"/>
        </w:rPr>
        <w:t>f</w:t>
      </w:r>
      <w:r>
        <w:t>ic</w:t>
      </w:r>
      <w:r>
        <w:rPr>
          <w:spacing w:val="-1"/>
        </w:rPr>
        <w:t>a</w:t>
      </w:r>
      <w:r>
        <w:t>tions in</w:t>
      </w:r>
      <w:r>
        <w:rPr>
          <w:spacing w:val="36"/>
        </w:rPr>
        <w:t xml:space="preserve"> </w:t>
      </w:r>
      <w:r>
        <w:t>Higher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t>ducation</w:t>
      </w:r>
      <w:r>
        <w:rPr>
          <w:spacing w:val="26"/>
        </w:rPr>
        <w:t xml:space="preserve"> </w:t>
      </w:r>
      <w:r>
        <w:t>(CIP)</w:t>
      </w:r>
      <w:r>
        <w:rPr>
          <w:spacing w:val="33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contact</w:t>
      </w:r>
      <w:r>
        <w:rPr>
          <w:spacing w:val="31"/>
        </w:rPr>
        <w:t xml:space="preserve"> </w:t>
      </w:r>
      <w:r>
        <w:t>relevant</w:t>
      </w:r>
      <w:r>
        <w:rPr>
          <w:spacing w:val="28"/>
        </w:rPr>
        <w:t xml:space="preserve"> </w:t>
      </w:r>
      <w:r>
        <w:t>authority(s)</w:t>
      </w:r>
      <w:r>
        <w:rPr>
          <w:spacing w:val="2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2"/>
        </w:rPr>
        <w:t>a</w:t>
      </w:r>
      <w:r>
        <w:t>uthorities</w:t>
      </w:r>
      <w:r>
        <w:rPr>
          <w:spacing w:val="27"/>
        </w:rPr>
        <w:t xml:space="preserve"> </w:t>
      </w:r>
      <w:r>
        <w:t>regar</w:t>
      </w:r>
      <w:r>
        <w:rPr>
          <w:spacing w:val="-2"/>
        </w:rPr>
        <w:t>d</w:t>
      </w:r>
      <w:r>
        <w:t>ing</w:t>
      </w:r>
      <w:r>
        <w:rPr>
          <w:spacing w:val="2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ori</w:t>
      </w:r>
      <w:r>
        <w:rPr>
          <w:spacing w:val="-1"/>
        </w:rPr>
        <w:t>g</w:t>
      </w:r>
      <w:r>
        <w:t>in, content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authenticity of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9"/>
        </w:rPr>
        <w:t xml:space="preserve"> </w:t>
      </w:r>
      <w:r>
        <w:t>acade</w:t>
      </w:r>
      <w:r>
        <w:rPr>
          <w:spacing w:val="-2"/>
        </w:rPr>
        <w:t>m</w:t>
      </w:r>
      <w:r>
        <w:t>ic</w:t>
      </w:r>
      <w:r>
        <w:rPr>
          <w:spacing w:val="3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additio</w:t>
      </w:r>
      <w:r>
        <w:rPr>
          <w:spacing w:val="-1"/>
        </w:rPr>
        <w:t>n</w:t>
      </w:r>
      <w:r>
        <w:t>al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o</w:t>
      </w:r>
      <w:r>
        <w:t>cu</w:t>
      </w:r>
      <w:r>
        <w:rPr>
          <w:spacing w:val="-2"/>
        </w:rPr>
        <w:t>m</w:t>
      </w:r>
      <w:r>
        <w:t>entation</w:t>
      </w:r>
      <w:r>
        <w:rPr>
          <w:spacing w:val="-2"/>
        </w:rPr>
        <w:t xml:space="preserve"> </w:t>
      </w:r>
      <w:r>
        <w:t>sub</w:t>
      </w:r>
      <w:r>
        <w:rPr>
          <w:spacing w:val="-2"/>
        </w:rPr>
        <w:t>m</w:t>
      </w:r>
      <w:r>
        <w:t>itte</w:t>
      </w:r>
      <w:r>
        <w:rPr>
          <w:spacing w:val="-1"/>
        </w:rPr>
        <w:t>d</w:t>
      </w:r>
      <w:r>
        <w:t>, if</w:t>
      </w:r>
      <w:r>
        <w:rPr>
          <w:spacing w:val="-1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</w:t>
      </w:r>
      <w:r>
        <w:rPr>
          <w:spacing w:val="-1"/>
        </w:rPr>
        <w:t>s</w:t>
      </w:r>
      <w:r>
        <w:t>sary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</w:t>
      </w:r>
      <w:r>
        <w:rPr>
          <w:spacing w:val="-1"/>
        </w:rPr>
        <w:t>u</w:t>
      </w:r>
      <w:r>
        <w:t>ate</w:t>
      </w:r>
      <w:r>
        <w:rPr>
          <w:spacing w:val="-8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t>educational</w:t>
      </w:r>
      <w:r>
        <w:rPr>
          <w:spacing w:val="-11"/>
        </w:rPr>
        <w:t xml:space="preserve"> </w:t>
      </w:r>
      <w:r>
        <w:t>credential(s).</w:t>
      </w:r>
    </w:p>
    <w:p w14:paraId="7508E8CF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71D847EE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114C63AF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3A98EB8B" w14:textId="77777777" w:rsidR="00D61A56" w:rsidRDefault="00D61A56" w:rsidP="00D61A56">
      <w:pPr>
        <w:spacing w:before="8" w:line="220" w:lineRule="exact"/>
      </w:pPr>
    </w:p>
    <w:p w14:paraId="17910B77" w14:textId="049009C3" w:rsidR="00D61A56" w:rsidRDefault="00D61A56" w:rsidP="00D61A56">
      <w:pPr>
        <w:spacing w:line="271" w:lineRule="exact"/>
        <w:ind w:right="8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E778B53" wp14:editId="5B28D4C1">
                <wp:simplePos x="0" y="0"/>
                <wp:positionH relativeFrom="page">
                  <wp:posOffset>914400</wp:posOffset>
                </wp:positionH>
                <wp:positionV relativeFrom="paragraph">
                  <wp:posOffset>697865</wp:posOffset>
                </wp:positionV>
                <wp:extent cx="1142365" cy="1270"/>
                <wp:effectExtent l="9525" t="12700" r="10160" b="50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2365" cy="1270"/>
                          <a:chOff x="1440" y="1099"/>
                          <a:chExt cx="1799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40" y="1099"/>
                            <a:ext cx="179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799"/>
                              <a:gd name="T2" fmla="+- 0 3239 1440"/>
                              <a:gd name="T3" fmla="*/ T2 w 1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99">
                                <a:moveTo>
                                  <a:pt x="0" y="0"/>
                                </a:moveTo>
                                <a:lnTo>
                                  <a:pt x="1799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4DB93C6" id="Group 6" o:spid="_x0000_s1026" style="position:absolute;margin-left:1in;margin-top:54.95pt;width:89.95pt;height:.1pt;z-index:-251654144;mso-position-horizontal-relative:page" coordorigin="1440,1099" coordsize="17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">
                <v:shape id="Freeform 7" o:spid="_x0000_s1027" style="position:absolute;left:1440;top:1099;width:1799;height:2;visibility:visible;mso-wrap-style:square;v-text-anchor:top" coordsize="17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" path="m,l1799,e" filled="f" strokeweight=".169mm">
                  <v:path arrowok="t" o:connecttype="custom" o:connectlocs="0,0;179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876D5A4" wp14:editId="11EED324">
                <wp:simplePos x="0" y="0"/>
                <wp:positionH relativeFrom="page">
                  <wp:posOffset>4572635</wp:posOffset>
                </wp:positionH>
                <wp:positionV relativeFrom="paragraph">
                  <wp:posOffset>697865</wp:posOffset>
                </wp:positionV>
                <wp:extent cx="2132330" cy="1270"/>
                <wp:effectExtent l="10160" t="12700" r="10160" b="50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330" cy="1270"/>
                          <a:chOff x="7201" y="1099"/>
                          <a:chExt cx="3358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201" y="1099"/>
                            <a:ext cx="3358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3358"/>
                              <a:gd name="T2" fmla="+- 0 10558 7201"/>
                              <a:gd name="T3" fmla="*/ T2 w 33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8">
                                <a:moveTo>
                                  <a:pt x="0" y="0"/>
                                </a:moveTo>
                                <a:lnTo>
                                  <a:pt x="3357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98ED2BC" id="Group 4" o:spid="_x0000_s1026" style="position:absolute;margin-left:360.05pt;margin-top:54.95pt;width:167.9pt;height:.1pt;z-index:-251653120;mso-position-horizontal-relative:page" coordorigin="7201,1099" coordsize="33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">
                <v:shape id="Freeform 5" o:spid="_x0000_s1027" style="position:absolute;left:7201;top:1099;width:3358;height:2;visibility:visible;mso-wrap-style:square;v-text-anchor:top" coordsize="3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" path="m,l3357,e" filled="f" strokeweight=".169mm">
                  <v:path arrowok="t" o:connecttype="custom" o:connectlocs="0,0;3357,0" o:connectangles="0,0"/>
                </v:shape>
                <w10:wrap anchorx="page"/>
              </v:group>
            </w:pict>
          </mc:Fallback>
        </mc:AlternateContent>
      </w:r>
      <w:r>
        <w:rPr>
          <w:position w:val="-1"/>
        </w:rPr>
        <w:t xml:space="preserve">      Datu</w:t>
      </w:r>
      <w:r>
        <w:rPr>
          <w:spacing w:val="-2"/>
          <w:position w:val="-1"/>
        </w:rPr>
        <w:t>m</w:t>
      </w:r>
      <w:r>
        <w:rPr>
          <w:position w:val="-1"/>
        </w:rPr>
        <w:t>: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/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D</w:t>
      </w:r>
      <w:r>
        <w:rPr>
          <w:spacing w:val="2"/>
          <w:position w:val="-1"/>
        </w:rPr>
        <w:t>a</w:t>
      </w:r>
      <w:r>
        <w:rPr>
          <w:spacing w:val="1"/>
          <w:position w:val="-1"/>
        </w:rPr>
        <w:t>t</w:t>
      </w:r>
      <w:r>
        <w:rPr>
          <w:position w:val="-1"/>
        </w:rPr>
        <w:t xml:space="preserve">e:                                                                           </w:t>
      </w:r>
      <w:r>
        <w:rPr>
          <w:spacing w:val="56"/>
          <w:position w:val="-1"/>
        </w:rPr>
        <w:t xml:space="preserve">    </w:t>
      </w:r>
      <w:proofErr w:type="spellStart"/>
      <w:r>
        <w:rPr>
          <w:position w:val="-1"/>
        </w:rPr>
        <w:t>Potpis</w:t>
      </w:r>
      <w:proofErr w:type="spellEnd"/>
      <w:r>
        <w:rPr>
          <w:position w:val="-1"/>
        </w:rPr>
        <w:t>: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/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Signature:</w:t>
      </w:r>
    </w:p>
    <w:p w14:paraId="32719126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49DA2C21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51DBD936" w14:textId="77777777" w:rsidR="00D61A56" w:rsidRDefault="00D61A56" w:rsidP="00D61A56">
      <w:pPr>
        <w:spacing w:line="200" w:lineRule="exact"/>
        <w:rPr>
          <w:sz w:val="20"/>
          <w:szCs w:val="20"/>
        </w:rPr>
      </w:pPr>
    </w:p>
    <w:p w14:paraId="38D86227" w14:textId="0D2EA1A4" w:rsidR="00D406C5" w:rsidRPr="00C36D83" w:rsidRDefault="00D406C5" w:rsidP="00C36D83"/>
    <w:sectPr w:rsidR="00D406C5" w:rsidRPr="00C36D83" w:rsidSect="00237D9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76" w:right="1183" w:bottom="709" w:left="1276" w:header="11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9CFF" w14:textId="77777777" w:rsidR="00196048" w:rsidRDefault="00196048" w:rsidP="006F1D17">
      <w:r>
        <w:separator/>
      </w:r>
    </w:p>
  </w:endnote>
  <w:endnote w:type="continuationSeparator" w:id="0">
    <w:p w14:paraId="51BB62F2" w14:textId="77777777" w:rsidR="00196048" w:rsidRDefault="00196048" w:rsidP="006F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795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31EFF" w14:textId="04FCF7B7" w:rsidR="002B02A6" w:rsidRDefault="002B02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F7CDE7" w14:textId="77777777" w:rsidR="000F4E09" w:rsidRDefault="000F4E09" w:rsidP="002B02A6">
    <w:pPr>
      <w:pStyle w:val="Footer"/>
      <w:ind w:left="4153" w:hanging="415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712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0FBE0" w14:textId="20C7A04E" w:rsidR="002B02A6" w:rsidRDefault="002B02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8A990" w14:textId="77777777" w:rsidR="000F4E09" w:rsidRDefault="000F4E09" w:rsidP="006F1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CA27" w14:textId="77777777" w:rsidR="00196048" w:rsidRDefault="00196048" w:rsidP="006F1D17">
      <w:r>
        <w:separator/>
      </w:r>
    </w:p>
  </w:footnote>
  <w:footnote w:type="continuationSeparator" w:id="0">
    <w:p w14:paraId="7CC9B789" w14:textId="77777777" w:rsidR="00196048" w:rsidRDefault="00196048" w:rsidP="006F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73E29" w14:textId="65B0829A" w:rsidR="004A7E34" w:rsidRDefault="004A7E34" w:rsidP="006F1D17">
    <w:r w:rsidRPr="00580CC6">
      <w:rPr>
        <w:lang w:val="de-DE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0A63" w14:textId="5C65C2FE" w:rsidR="00237D93" w:rsidRDefault="006F1D17" w:rsidP="006F1D17">
    <w:pPr>
      <w:jc w:val="center"/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1EF5D7" wp14:editId="7A426F16">
              <wp:simplePos x="0" y="0"/>
              <wp:positionH relativeFrom="column">
                <wp:posOffset>-280035</wp:posOffset>
              </wp:positionH>
              <wp:positionV relativeFrom="paragraph">
                <wp:posOffset>6410</wp:posOffset>
              </wp:positionV>
              <wp:extent cx="2400300" cy="1257300"/>
              <wp:effectExtent l="3810" t="4445" r="0" b="0"/>
              <wp:wrapNone/>
              <wp:docPr id="173323166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1824F" w14:textId="77777777" w:rsidR="00237D93" w:rsidRDefault="00237D93" w:rsidP="006F1D17">
                          <w:pPr>
                            <w:rPr>
                              <w:rFonts w:ascii="Arial Narrow" w:hAnsi="Arial Narrow"/>
                              <w:lang w:val="hr-HR"/>
                            </w:rPr>
                          </w:pPr>
                          <w:r>
                            <w:rPr>
                              <w:lang w:val="hr-HR"/>
                            </w:rPr>
                            <w:t xml:space="preserve">          </w:t>
                          </w:r>
                        </w:p>
                        <w:p w14:paraId="3980D975" w14:textId="77777777" w:rsidR="00237D93" w:rsidRDefault="00237D93" w:rsidP="006F1D17">
                          <w:pPr>
                            <w:pStyle w:val="Heading2"/>
                          </w:pPr>
                          <w:r>
                            <w:t>UNIVERZITET U BIHAĆU</w:t>
                          </w:r>
                        </w:p>
                        <w:p w14:paraId="1F231F4B" w14:textId="281640AF" w:rsidR="00237D93" w:rsidRPr="00940CE9" w:rsidRDefault="00237D93" w:rsidP="006F1D17">
                          <w:pPr>
                            <w:jc w:val="center"/>
                            <w:rPr>
                              <w:lang w:val="hr-HR"/>
                            </w:rPr>
                          </w:pPr>
                          <w:r w:rsidRPr="00940CE9">
                            <w:rPr>
                              <w:lang w:val="hr-HR"/>
                            </w:rPr>
                            <w:t>telefon/faks:</w:t>
                          </w:r>
                          <w:r w:rsidR="006F1D17">
                            <w:rPr>
                              <w:lang w:val="hr-HR"/>
                            </w:rPr>
                            <w:t xml:space="preserve"> </w:t>
                          </w:r>
                          <w:r w:rsidRPr="00940CE9">
                            <w:rPr>
                              <w:lang w:val="hr-HR"/>
                            </w:rPr>
                            <w:t>387 (0) 37 222-022</w:t>
                          </w:r>
                        </w:p>
                        <w:p w14:paraId="21744628" w14:textId="77777777" w:rsidR="00237D93" w:rsidRPr="00940CE9" w:rsidRDefault="00237D93" w:rsidP="006F1D17">
                          <w:pPr>
                            <w:jc w:val="center"/>
                            <w:rPr>
                              <w:lang w:val="hr-HR"/>
                            </w:rPr>
                          </w:pPr>
                          <w:r w:rsidRPr="00940CE9">
                            <w:rPr>
                              <w:lang w:val="hr-HR"/>
                            </w:rPr>
                            <w:t>adresa: Pape Ivana Pavla II 2/II</w:t>
                          </w:r>
                        </w:p>
                        <w:p w14:paraId="04B43212" w14:textId="4930367C" w:rsidR="00237D93" w:rsidRPr="00940CE9" w:rsidRDefault="00237D93" w:rsidP="006F1D17">
                          <w:pPr>
                            <w:jc w:val="center"/>
                            <w:rPr>
                              <w:lang w:val="hr-HR"/>
                            </w:rPr>
                          </w:pPr>
                          <w:r w:rsidRPr="00940CE9">
                            <w:rPr>
                              <w:lang w:val="hr-HR"/>
                            </w:rPr>
                            <w:t>77000  Bihać</w:t>
                          </w:r>
                        </w:p>
                        <w:p w14:paraId="0FF17F3C" w14:textId="66CE353F" w:rsidR="00237D93" w:rsidRPr="00940CE9" w:rsidRDefault="00237D93" w:rsidP="006F1D17">
                          <w:pPr>
                            <w:jc w:val="center"/>
                            <w:rPr>
                              <w:lang w:val="hr-HR"/>
                            </w:rPr>
                          </w:pPr>
                          <w:r w:rsidRPr="00940CE9">
                            <w:rPr>
                              <w:lang w:val="hr-HR"/>
                            </w:rPr>
                            <w:t>e-mail:</w:t>
                          </w:r>
                          <w:r w:rsidR="006F1D17">
                            <w:rPr>
                              <w:lang w:val="hr-HR"/>
                            </w:rPr>
                            <w:t xml:space="preserve"> </w:t>
                          </w:r>
                          <w:r w:rsidRPr="00940CE9">
                            <w:rPr>
                              <w:lang w:val="hr-HR"/>
                            </w:rPr>
                            <w:t>kabinetrektora@unbi.ba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11EF5D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22.05pt;margin-top:.5pt;width:189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" stroked="f">
              <v:textbox>
                <w:txbxContent>
                  <w:p w14:paraId="0DD1824F" w14:textId="77777777" w:rsidR="00237D93" w:rsidRDefault="00237D93" w:rsidP="006F1D17">
                    <w:pPr>
                      <w:rPr>
                        <w:rFonts w:ascii="Arial Narrow" w:hAnsi="Arial Narrow"/>
                        <w:lang w:val="hr-HR"/>
                      </w:rPr>
                    </w:pPr>
                    <w:r>
                      <w:rPr>
                        <w:lang w:val="hr-HR"/>
                      </w:rPr>
                      <w:t xml:space="preserve">          </w:t>
                    </w:r>
                  </w:p>
                  <w:p w14:paraId="3980D975" w14:textId="77777777" w:rsidR="00237D93" w:rsidRDefault="00237D93" w:rsidP="006F1D17">
                    <w:pPr>
                      <w:pStyle w:val="Heading2"/>
                    </w:pPr>
                    <w:r>
                      <w:t>UNIVERZITET U BIHAĆU</w:t>
                    </w:r>
                  </w:p>
                  <w:p w14:paraId="1F231F4B" w14:textId="281640AF" w:rsidR="00237D93" w:rsidRPr="00940CE9" w:rsidRDefault="00237D93" w:rsidP="006F1D17">
                    <w:pPr>
                      <w:jc w:val="center"/>
                      <w:rPr>
                        <w:lang w:val="hr-HR"/>
                      </w:rPr>
                    </w:pPr>
                    <w:r w:rsidRPr="00940CE9">
                      <w:rPr>
                        <w:lang w:val="hr-HR"/>
                      </w:rPr>
                      <w:t>telefon/faks:</w:t>
                    </w:r>
                    <w:r w:rsidR="006F1D17">
                      <w:rPr>
                        <w:lang w:val="hr-HR"/>
                      </w:rPr>
                      <w:t xml:space="preserve"> </w:t>
                    </w:r>
                    <w:r w:rsidRPr="00940CE9">
                      <w:rPr>
                        <w:lang w:val="hr-HR"/>
                      </w:rPr>
                      <w:t>387 (0) 37 222-022</w:t>
                    </w:r>
                  </w:p>
                  <w:p w14:paraId="21744628" w14:textId="77777777" w:rsidR="00237D93" w:rsidRPr="00940CE9" w:rsidRDefault="00237D93" w:rsidP="006F1D17">
                    <w:pPr>
                      <w:jc w:val="center"/>
                      <w:rPr>
                        <w:lang w:val="hr-HR"/>
                      </w:rPr>
                    </w:pPr>
                    <w:r w:rsidRPr="00940CE9">
                      <w:rPr>
                        <w:lang w:val="hr-HR"/>
                      </w:rPr>
                      <w:t>adresa: Pape Ivana Pavla II 2/II</w:t>
                    </w:r>
                  </w:p>
                  <w:p w14:paraId="04B43212" w14:textId="4930367C" w:rsidR="00237D93" w:rsidRPr="00940CE9" w:rsidRDefault="00237D93" w:rsidP="006F1D17">
                    <w:pPr>
                      <w:jc w:val="center"/>
                      <w:rPr>
                        <w:lang w:val="hr-HR"/>
                      </w:rPr>
                    </w:pPr>
                    <w:r w:rsidRPr="00940CE9">
                      <w:rPr>
                        <w:lang w:val="hr-HR"/>
                      </w:rPr>
                      <w:t>77000  Bihać</w:t>
                    </w:r>
                  </w:p>
                  <w:p w14:paraId="0FF17F3C" w14:textId="66CE353F" w:rsidR="00237D93" w:rsidRPr="00940CE9" w:rsidRDefault="00237D93" w:rsidP="006F1D17">
                    <w:pPr>
                      <w:jc w:val="center"/>
                      <w:rPr>
                        <w:lang w:val="hr-HR"/>
                      </w:rPr>
                    </w:pPr>
                    <w:r w:rsidRPr="00940CE9">
                      <w:rPr>
                        <w:lang w:val="hr-HR"/>
                      </w:rPr>
                      <w:t>e-mail:</w:t>
                    </w:r>
                    <w:r w:rsidR="006F1D17">
                      <w:rPr>
                        <w:lang w:val="hr-HR"/>
                      </w:rPr>
                      <w:t xml:space="preserve"> </w:t>
                    </w:r>
                    <w:r w:rsidRPr="00940CE9">
                      <w:rPr>
                        <w:lang w:val="hr-HR"/>
                      </w:rPr>
                      <w:t>kabinetrektora@unbi.ba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1A1C6F6" wp14:editId="7DD36C3E">
              <wp:simplePos x="0" y="0"/>
              <wp:positionH relativeFrom="column">
                <wp:posOffset>4046340</wp:posOffset>
              </wp:positionH>
              <wp:positionV relativeFrom="paragraph">
                <wp:posOffset>5715</wp:posOffset>
              </wp:positionV>
              <wp:extent cx="2324866" cy="1233805"/>
              <wp:effectExtent l="0" t="0" r="0" b="4445"/>
              <wp:wrapNone/>
              <wp:docPr id="2828749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866" cy="1233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0EC82" w14:textId="77777777" w:rsidR="00237D93" w:rsidRDefault="00237D93" w:rsidP="006F1D17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lang w:val="hr-HR"/>
                            </w:rPr>
                            <w:t xml:space="preserve">       </w:t>
                          </w:r>
                          <w:r>
                            <w:rPr>
                              <w:rFonts w:ascii="Arial Narrow" w:hAnsi="Arial Narrow"/>
                              <w:lang w:val="hr-HR"/>
                            </w:rPr>
                            <w:tab/>
                          </w:r>
                        </w:p>
                        <w:p w14:paraId="5EEDFE42" w14:textId="7877BEF8" w:rsidR="00237D93" w:rsidRDefault="00237D93" w:rsidP="006F1D17">
                          <w:pPr>
                            <w:pStyle w:val="Heading1"/>
                            <w:numPr>
                              <w:ilvl w:val="0"/>
                              <w:numId w:val="0"/>
                            </w:numPr>
                            <w:jc w:val="center"/>
                          </w:pPr>
                          <w:r>
                            <w:t>UNIVERSITY OF BIHAĆ</w:t>
                          </w:r>
                        </w:p>
                        <w:p w14:paraId="6B400B4E" w14:textId="24E61879" w:rsidR="00237D93" w:rsidRPr="0037388E" w:rsidRDefault="00237D93" w:rsidP="006F1D17">
                          <w:pPr>
                            <w:jc w:val="center"/>
                            <w:rPr>
                              <w:lang w:val="hr-HR"/>
                            </w:rPr>
                          </w:pPr>
                          <w:r w:rsidRPr="0037388E">
                            <w:rPr>
                              <w:lang w:val="hr-HR"/>
                            </w:rPr>
                            <w:t>phone/fax:   387 (0) 37 222-022</w:t>
                          </w:r>
                        </w:p>
                        <w:p w14:paraId="12FEADAB" w14:textId="2A458E7C" w:rsidR="00237D93" w:rsidRPr="0037388E" w:rsidRDefault="00237D93" w:rsidP="006F1D17">
                          <w:pPr>
                            <w:jc w:val="center"/>
                            <w:rPr>
                              <w:lang w:val="hr-HR"/>
                            </w:rPr>
                          </w:pPr>
                          <w:r w:rsidRPr="0037388E">
                            <w:rPr>
                              <w:lang w:val="hr-HR"/>
                            </w:rPr>
                            <w:t>address: Pape Ivana Pavla II 2/II</w:t>
                          </w:r>
                        </w:p>
                        <w:p w14:paraId="4F593630" w14:textId="4977EB2F" w:rsidR="00237D93" w:rsidRPr="0037388E" w:rsidRDefault="00237D93" w:rsidP="006F1D17">
                          <w:pPr>
                            <w:jc w:val="center"/>
                            <w:rPr>
                              <w:lang w:val="hr-HR"/>
                            </w:rPr>
                          </w:pPr>
                          <w:r w:rsidRPr="0037388E">
                            <w:rPr>
                              <w:lang w:val="hr-HR"/>
                            </w:rPr>
                            <w:t>77000 Bihać</w:t>
                          </w:r>
                        </w:p>
                        <w:p w14:paraId="2C80AAB4" w14:textId="78BC31C4" w:rsidR="00237D93" w:rsidRPr="0037388E" w:rsidRDefault="00237D93" w:rsidP="006F1D17">
                          <w:pPr>
                            <w:jc w:val="center"/>
                            <w:rPr>
                              <w:lang w:val="hr-HR"/>
                            </w:rPr>
                          </w:pPr>
                          <w:r w:rsidRPr="0037388E">
                            <w:rPr>
                              <w:lang w:val="hr-HR"/>
                            </w:rPr>
                            <w:t>e-mail:</w:t>
                          </w:r>
                          <w:r w:rsidR="006F1D17">
                            <w:rPr>
                              <w:lang w:val="hr-HR"/>
                            </w:rPr>
                            <w:t xml:space="preserve"> </w:t>
                          </w:r>
                          <w:r w:rsidRPr="0037388E">
                            <w:rPr>
                              <w:lang w:val="hr-HR"/>
                            </w:rPr>
                            <w:t>kabinetrektora@unbi.ba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1A1C6F6" id="Text Box 13" o:spid="_x0000_s1027" type="#_x0000_t202" style="position:absolute;left:0;text-align:left;margin-left:318.6pt;margin-top:.45pt;width:183.05pt;height:9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" o:allowincell="f" stroked="f">
              <v:textbox>
                <w:txbxContent>
                  <w:p w14:paraId="3B30EC82" w14:textId="77777777" w:rsidR="00237D93" w:rsidRDefault="00237D93" w:rsidP="006F1D17">
                    <w:pPr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lang w:val="hr-HR"/>
                      </w:rPr>
                      <w:t xml:space="preserve">       </w:t>
                    </w:r>
                    <w:r>
                      <w:rPr>
                        <w:rFonts w:ascii="Arial Narrow" w:hAnsi="Arial Narrow"/>
                        <w:lang w:val="hr-HR"/>
                      </w:rPr>
                      <w:tab/>
                    </w:r>
                  </w:p>
                  <w:p w14:paraId="5EEDFE42" w14:textId="7877BEF8" w:rsidR="00237D93" w:rsidRDefault="00237D93" w:rsidP="006F1D17">
                    <w:pPr>
                      <w:pStyle w:val="Heading1"/>
                      <w:numPr>
                        <w:ilvl w:val="0"/>
                        <w:numId w:val="0"/>
                      </w:numPr>
                      <w:jc w:val="center"/>
                    </w:pPr>
                    <w:r>
                      <w:t>UNIVERSITY OF BIHAĆ</w:t>
                    </w:r>
                  </w:p>
                  <w:p w14:paraId="6B400B4E" w14:textId="24E61879" w:rsidR="00237D93" w:rsidRPr="0037388E" w:rsidRDefault="00237D93" w:rsidP="006F1D17">
                    <w:pPr>
                      <w:jc w:val="center"/>
                      <w:rPr>
                        <w:lang w:val="hr-HR"/>
                      </w:rPr>
                    </w:pPr>
                    <w:r w:rsidRPr="0037388E">
                      <w:rPr>
                        <w:lang w:val="hr-HR"/>
                      </w:rPr>
                      <w:t>phone/fax:   387 (0) 37 222-022</w:t>
                    </w:r>
                  </w:p>
                  <w:p w14:paraId="12FEADAB" w14:textId="2A458E7C" w:rsidR="00237D93" w:rsidRPr="0037388E" w:rsidRDefault="00237D93" w:rsidP="006F1D17">
                    <w:pPr>
                      <w:jc w:val="center"/>
                      <w:rPr>
                        <w:lang w:val="hr-HR"/>
                      </w:rPr>
                    </w:pPr>
                    <w:r w:rsidRPr="0037388E">
                      <w:rPr>
                        <w:lang w:val="hr-HR"/>
                      </w:rPr>
                      <w:t>address: Pape Ivana Pavla II 2/II</w:t>
                    </w:r>
                  </w:p>
                  <w:p w14:paraId="4F593630" w14:textId="4977EB2F" w:rsidR="00237D93" w:rsidRPr="0037388E" w:rsidRDefault="00237D93" w:rsidP="006F1D17">
                    <w:pPr>
                      <w:jc w:val="center"/>
                      <w:rPr>
                        <w:lang w:val="hr-HR"/>
                      </w:rPr>
                    </w:pPr>
                    <w:r w:rsidRPr="0037388E">
                      <w:rPr>
                        <w:lang w:val="hr-HR"/>
                      </w:rPr>
                      <w:t>77000 Bihać</w:t>
                    </w:r>
                  </w:p>
                  <w:p w14:paraId="2C80AAB4" w14:textId="78BC31C4" w:rsidR="00237D93" w:rsidRPr="0037388E" w:rsidRDefault="00237D93" w:rsidP="006F1D17">
                    <w:pPr>
                      <w:jc w:val="center"/>
                      <w:rPr>
                        <w:lang w:val="hr-HR"/>
                      </w:rPr>
                    </w:pPr>
                    <w:r w:rsidRPr="0037388E">
                      <w:rPr>
                        <w:lang w:val="hr-HR"/>
                      </w:rPr>
                      <w:t>e-mail:</w:t>
                    </w:r>
                    <w:r w:rsidR="006F1D17">
                      <w:rPr>
                        <w:lang w:val="hr-HR"/>
                      </w:rPr>
                      <w:t xml:space="preserve"> </w:t>
                    </w:r>
                    <w:r w:rsidRPr="0037388E">
                      <w:rPr>
                        <w:lang w:val="hr-HR"/>
                      </w:rPr>
                      <w:t>kabinetrektora@unbi.ba</w:t>
                    </w:r>
                  </w:p>
                </w:txbxContent>
              </v:textbox>
            </v:shape>
          </w:pict>
        </mc:Fallback>
      </mc:AlternateContent>
    </w:r>
    <w:r w:rsidR="00237D93" w:rsidRPr="007948F1">
      <w:rPr>
        <w:noProof/>
        <w:lang w:val="hr-HR"/>
      </w:rPr>
      <w:drawing>
        <wp:inline distT="0" distB="0" distL="0" distR="0" wp14:anchorId="4964CEC5" wp14:editId="3B5D3BB3">
          <wp:extent cx="1438910" cy="1311910"/>
          <wp:effectExtent l="0" t="0" r="8890" b="2540"/>
          <wp:docPr id="15054499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C6A"/>
    <w:multiLevelType w:val="hybridMultilevel"/>
    <w:tmpl w:val="B8CA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068D"/>
    <w:multiLevelType w:val="hybridMultilevel"/>
    <w:tmpl w:val="6BC85B1C"/>
    <w:lvl w:ilvl="0" w:tplc="6C56C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5068A"/>
    <w:multiLevelType w:val="hybridMultilevel"/>
    <w:tmpl w:val="F43E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2CE5"/>
    <w:multiLevelType w:val="hybridMultilevel"/>
    <w:tmpl w:val="4DB6D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2960"/>
    <w:multiLevelType w:val="hybridMultilevel"/>
    <w:tmpl w:val="10C2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549"/>
    <w:multiLevelType w:val="hybridMultilevel"/>
    <w:tmpl w:val="81B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0EEA"/>
    <w:multiLevelType w:val="hybridMultilevel"/>
    <w:tmpl w:val="D7C6558E"/>
    <w:lvl w:ilvl="0" w:tplc="50AC3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D18B8"/>
    <w:multiLevelType w:val="hybridMultilevel"/>
    <w:tmpl w:val="618A41F2"/>
    <w:lvl w:ilvl="0" w:tplc="C248FD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085C6F"/>
    <w:multiLevelType w:val="multilevel"/>
    <w:tmpl w:val="CF989612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 w15:restartNumberingAfterBreak="0">
    <w:nsid w:val="22EA1309"/>
    <w:multiLevelType w:val="hybridMultilevel"/>
    <w:tmpl w:val="D23E16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B56A1"/>
    <w:multiLevelType w:val="hybridMultilevel"/>
    <w:tmpl w:val="33209A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5FBF"/>
    <w:multiLevelType w:val="hybridMultilevel"/>
    <w:tmpl w:val="314C88BC"/>
    <w:lvl w:ilvl="0" w:tplc="07E8B6D4">
      <w:start w:val="1"/>
      <w:numFmt w:val="decimal"/>
      <w:pStyle w:val="Heading1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463F"/>
    <w:multiLevelType w:val="hybridMultilevel"/>
    <w:tmpl w:val="5AD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8678F"/>
    <w:multiLevelType w:val="hybridMultilevel"/>
    <w:tmpl w:val="4A20316E"/>
    <w:lvl w:ilvl="0" w:tplc="DB0E4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D65CB1"/>
    <w:multiLevelType w:val="hybridMultilevel"/>
    <w:tmpl w:val="79F6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B04"/>
    <w:multiLevelType w:val="hybridMultilevel"/>
    <w:tmpl w:val="F6CCB46C"/>
    <w:lvl w:ilvl="0" w:tplc="9E385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05E68"/>
    <w:multiLevelType w:val="hybridMultilevel"/>
    <w:tmpl w:val="1DA6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37EDC"/>
    <w:multiLevelType w:val="hybridMultilevel"/>
    <w:tmpl w:val="277E937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6398C"/>
    <w:multiLevelType w:val="hybridMultilevel"/>
    <w:tmpl w:val="55284318"/>
    <w:lvl w:ilvl="0" w:tplc="D6B21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672BC"/>
    <w:multiLevelType w:val="hybridMultilevel"/>
    <w:tmpl w:val="4118B2B0"/>
    <w:lvl w:ilvl="0" w:tplc="28C4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52438"/>
    <w:multiLevelType w:val="hybridMultilevel"/>
    <w:tmpl w:val="7FD8F3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34454"/>
    <w:multiLevelType w:val="hybridMultilevel"/>
    <w:tmpl w:val="1840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06797"/>
    <w:multiLevelType w:val="hybridMultilevel"/>
    <w:tmpl w:val="6C02E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01329"/>
    <w:multiLevelType w:val="hybridMultilevel"/>
    <w:tmpl w:val="7A48937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86B4D"/>
    <w:multiLevelType w:val="hybridMultilevel"/>
    <w:tmpl w:val="8FB4981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67239">
    <w:abstractNumId w:val="8"/>
  </w:num>
  <w:num w:numId="2" w16cid:durableId="715085377">
    <w:abstractNumId w:val="1"/>
  </w:num>
  <w:num w:numId="3" w16cid:durableId="1828085252">
    <w:abstractNumId w:val="10"/>
  </w:num>
  <w:num w:numId="4" w16cid:durableId="780297972">
    <w:abstractNumId w:val="18"/>
  </w:num>
  <w:num w:numId="5" w16cid:durableId="1028526174">
    <w:abstractNumId w:val="9"/>
  </w:num>
  <w:num w:numId="6" w16cid:durableId="2143687016">
    <w:abstractNumId w:val="17"/>
  </w:num>
  <w:num w:numId="7" w16cid:durableId="1452088056">
    <w:abstractNumId w:val="23"/>
  </w:num>
  <w:num w:numId="8" w16cid:durableId="1939176715">
    <w:abstractNumId w:val="24"/>
  </w:num>
  <w:num w:numId="9" w16cid:durableId="12997226">
    <w:abstractNumId w:val="7"/>
  </w:num>
  <w:num w:numId="10" w16cid:durableId="1785074876">
    <w:abstractNumId w:val="13"/>
  </w:num>
  <w:num w:numId="11" w16cid:durableId="1090465689">
    <w:abstractNumId w:val="22"/>
  </w:num>
  <w:num w:numId="12" w16cid:durableId="1108815685">
    <w:abstractNumId w:val="3"/>
  </w:num>
  <w:num w:numId="13" w16cid:durableId="939878391">
    <w:abstractNumId w:val="16"/>
  </w:num>
  <w:num w:numId="14" w16cid:durableId="1712147621">
    <w:abstractNumId w:val="4"/>
  </w:num>
  <w:num w:numId="15" w16cid:durableId="1572041331">
    <w:abstractNumId w:val="21"/>
  </w:num>
  <w:num w:numId="16" w16cid:durableId="1188758654">
    <w:abstractNumId w:val="2"/>
  </w:num>
  <w:num w:numId="17" w16cid:durableId="1202935597">
    <w:abstractNumId w:val="5"/>
  </w:num>
  <w:num w:numId="18" w16cid:durableId="528488463">
    <w:abstractNumId w:val="12"/>
  </w:num>
  <w:num w:numId="19" w16cid:durableId="149952409">
    <w:abstractNumId w:val="0"/>
  </w:num>
  <w:num w:numId="20" w16cid:durableId="1153452498">
    <w:abstractNumId w:val="14"/>
  </w:num>
  <w:num w:numId="21" w16cid:durableId="946429789">
    <w:abstractNumId w:val="11"/>
  </w:num>
  <w:num w:numId="22" w16cid:durableId="1547452211">
    <w:abstractNumId w:val="20"/>
  </w:num>
  <w:num w:numId="23" w16cid:durableId="1256357047">
    <w:abstractNumId w:val="6"/>
  </w:num>
  <w:num w:numId="24" w16cid:durableId="705521708">
    <w:abstractNumId w:val="15"/>
  </w:num>
  <w:num w:numId="25" w16cid:durableId="104386968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7AE"/>
    <w:rsid w:val="000010C0"/>
    <w:rsid w:val="00002484"/>
    <w:rsid w:val="00003932"/>
    <w:rsid w:val="000048D2"/>
    <w:rsid w:val="00006C91"/>
    <w:rsid w:val="000076DC"/>
    <w:rsid w:val="00012EAC"/>
    <w:rsid w:val="0001499B"/>
    <w:rsid w:val="00014E19"/>
    <w:rsid w:val="00015C13"/>
    <w:rsid w:val="00015DF1"/>
    <w:rsid w:val="0002034F"/>
    <w:rsid w:val="00024927"/>
    <w:rsid w:val="0002596C"/>
    <w:rsid w:val="00026AC4"/>
    <w:rsid w:val="00026C8D"/>
    <w:rsid w:val="000305BF"/>
    <w:rsid w:val="00033EA5"/>
    <w:rsid w:val="00035D3B"/>
    <w:rsid w:val="00037435"/>
    <w:rsid w:val="00037B16"/>
    <w:rsid w:val="0004084A"/>
    <w:rsid w:val="00040B92"/>
    <w:rsid w:val="00042B1D"/>
    <w:rsid w:val="000430F7"/>
    <w:rsid w:val="00046210"/>
    <w:rsid w:val="000462F3"/>
    <w:rsid w:val="00046549"/>
    <w:rsid w:val="00047F16"/>
    <w:rsid w:val="00050072"/>
    <w:rsid w:val="00050DDD"/>
    <w:rsid w:val="00052F01"/>
    <w:rsid w:val="00054120"/>
    <w:rsid w:val="00063DB3"/>
    <w:rsid w:val="00065041"/>
    <w:rsid w:val="0007165B"/>
    <w:rsid w:val="00071900"/>
    <w:rsid w:val="00073B6D"/>
    <w:rsid w:val="0007566E"/>
    <w:rsid w:val="00075EEA"/>
    <w:rsid w:val="000775BC"/>
    <w:rsid w:val="000813F6"/>
    <w:rsid w:val="000818BC"/>
    <w:rsid w:val="00082C09"/>
    <w:rsid w:val="000839B0"/>
    <w:rsid w:val="00083CCC"/>
    <w:rsid w:val="000855C3"/>
    <w:rsid w:val="00085CB7"/>
    <w:rsid w:val="00091847"/>
    <w:rsid w:val="00091B24"/>
    <w:rsid w:val="0009339F"/>
    <w:rsid w:val="000957B5"/>
    <w:rsid w:val="00095F1E"/>
    <w:rsid w:val="00096207"/>
    <w:rsid w:val="000971DE"/>
    <w:rsid w:val="00097592"/>
    <w:rsid w:val="00097B1F"/>
    <w:rsid w:val="000A2602"/>
    <w:rsid w:val="000A4C0A"/>
    <w:rsid w:val="000A507F"/>
    <w:rsid w:val="000A5584"/>
    <w:rsid w:val="000A7182"/>
    <w:rsid w:val="000B07BC"/>
    <w:rsid w:val="000B0F1B"/>
    <w:rsid w:val="000B1485"/>
    <w:rsid w:val="000B454C"/>
    <w:rsid w:val="000B518D"/>
    <w:rsid w:val="000B5252"/>
    <w:rsid w:val="000B64FB"/>
    <w:rsid w:val="000C1533"/>
    <w:rsid w:val="000C423D"/>
    <w:rsid w:val="000C475A"/>
    <w:rsid w:val="000C49CE"/>
    <w:rsid w:val="000C4D0F"/>
    <w:rsid w:val="000D0F93"/>
    <w:rsid w:val="000D3148"/>
    <w:rsid w:val="000D3D93"/>
    <w:rsid w:val="000D6CFF"/>
    <w:rsid w:val="000E247F"/>
    <w:rsid w:val="000E2980"/>
    <w:rsid w:val="000E38BC"/>
    <w:rsid w:val="000E5BC9"/>
    <w:rsid w:val="000F11D9"/>
    <w:rsid w:val="000F11EB"/>
    <w:rsid w:val="000F3DC6"/>
    <w:rsid w:val="000F4E09"/>
    <w:rsid w:val="000F7190"/>
    <w:rsid w:val="001076E4"/>
    <w:rsid w:val="00110F36"/>
    <w:rsid w:val="00111EC7"/>
    <w:rsid w:val="001131FD"/>
    <w:rsid w:val="001136FB"/>
    <w:rsid w:val="00114AF7"/>
    <w:rsid w:val="00117999"/>
    <w:rsid w:val="0012275B"/>
    <w:rsid w:val="00122812"/>
    <w:rsid w:val="00122C4F"/>
    <w:rsid w:val="00125967"/>
    <w:rsid w:val="001267F1"/>
    <w:rsid w:val="00126A2A"/>
    <w:rsid w:val="00130CBF"/>
    <w:rsid w:val="00132389"/>
    <w:rsid w:val="00136B5C"/>
    <w:rsid w:val="001407B1"/>
    <w:rsid w:val="00142537"/>
    <w:rsid w:val="001441D3"/>
    <w:rsid w:val="00147710"/>
    <w:rsid w:val="00147731"/>
    <w:rsid w:val="00151109"/>
    <w:rsid w:val="001515D0"/>
    <w:rsid w:val="00153008"/>
    <w:rsid w:val="001542B9"/>
    <w:rsid w:val="00156E13"/>
    <w:rsid w:val="0016020B"/>
    <w:rsid w:val="00161376"/>
    <w:rsid w:val="00167E7D"/>
    <w:rsid w:val="00172044"/>
    <w:rsid w:val="0017208B"/>
    <w:rsid w:val="00172706"/>
    <w:rsid w:val="00173494"/>
    <w:rsid w:val="00173E3A"/>
    <w:rsid w:val="00181BCF"/>
    <w:rsid w:val="00186953"/>
    <w:rsid w:val="001906FC"/>
    <w:rsid w:val="001907A0"/>
    <w:rsid w:val="0019359B"/>
    <w:rsid w:val="001936F2"/>
    <w:rsid w:val="00196048"/>
    <w:rsid w:val="001A19B2"/>
    <w:rsid w:val="001A2018"/>
    <w:rsid w:val="001A6277"/>
    <w:rsid w:val="001B5926"/>
    <w:rsid w:val="001B6101"/>
    <w:rsid w:val="001B6C17"/>
    <w:rsid w:val="001C03E7"/>
    <w:rsid w:val="001C12A5"/>
    <w:rsid w:val="001C1842"/>
    <w:rsid w:val="001C7393"/>
    <w:rsid w:val="001C79B8"/>
    <w:rsid w:val="001C7E63"/>
    <w:rsid w:val="001D3D35"/>
    <w:rsid w:val="001D59CF"/>
    <w:rsid w:val="001D5D63"/>
    <w:rsid w:val="001E0861"/>
    <w:rsid w:val="001E139E"/>
    <w:rsid w:val="001E244C"/>
    <w:rsid w:val="001E2AA3"/>
    <w:rsid w:val="001E2BCC"/>
    <w:rsid w:val="001E3B60"/>
    <w:rsid w:val="001E4E4D"/>
    <w:rsid w:val="001E5156"/>
    <w:rsid w:val="001E51F4"/>
    <w:rsid w:val="001E6DD5"/>
    <w:rsid w:val="001F1DF7"/>
    <w:rsid w:val="001F2374"/>
    <w:rsid w:val="001F2BA8"/>
    <w:rsid w:val="001F4341"/>
    <w:rsid w:val="001F680D"/>
    <w:rsid w:val="001F6CFA"/>
    <w:rsid w:val="001F6F87"/>
    <w:rsid w:val="002008A7"/>
    <w:rsid w:val="00201A84"/>
    <w:rsid w:val="00203AA5"/>
    <w:rsid w:val="002047A3"/>
    <w:rsid w:val="00205A4C"/>
    <w:rsid w:val="0020609F"/>
    <w:rsid w:val="00206AA7"/>
    <w:rsid w:val="00206E4B"/>
    <w:rsid w:val="00207886"/>
    <w:rsid w:val="00207AB4"/>
    <w:rsid w:val="00213943"/>
    <w:rsid w:val="00217ACE"/>
    <w:rsid w:val="00220944"/>
    <w:rsid w:val="00221A09"/>
    <w:rsid w:val="00221E33"/>
    <w:rsid w:val="0022299F"/>
    <w:rsid w:val="0022587F"/>
    <w:rsid w:val="00225F81"/>
    <w:rsid w:val="00234AEE"/>
    <w:rsid w:val="002357DC"/>
    <w:rsid w:val="00237D93"/>
    <w:rsid w:val="0024026A"/>
    <w:rsid w:val="00242CB1"/>
    <w:rsid w:val="0024465A"/>
    <w:rsid w:val="00245312"/>
    <w:rsid w:val="002469BE"/>
    <w:rsid w:val="002469EA"/>
    <w:rsid w:val="00246D00"/>
    <w:rsid w:val="00250E3C"/>
    <w:rsid w:val="00251F7F"/>
    <w:rsid w:val="002520C9"/>
    <w:rsid w:val="00254F4A"/>
    <w:rsid w:val="00256013"/>
    <w:rsid w:val="00261E19"/>
    <w:rsid w:val="002635B5"/>
    <w:rsid w:val="00264730"/>
    <w:rsid w:val="002647D0"/>
    <w:rsid w:val="00270434"/>
    <w:rsid w:val="0027051A"/>
    <w:rsid w:val="00273C1A"/>
    <w:rsid w:val="00282DF2"/>
    <w:rsid w:val="00287A0C"/>
    <w:rsid w:val="00290B8C"/>
    <w:rsid w:val="0029174C"/>
    <w:rsid w:val="00296513"/>
    <w:rsid w:val="00296742"/>
    <w:rsid w:val="002969FA"/>
    <w:rsid w:val="002A1FCD"/>
    <w:rsid w:val="002A2BE3"/>
    <w:rsid w:val="002A7178"/>
    <w:rsid w:val="002A773F"/>
    <w:rsid w:val="002B02A6"/>
    <w:rsid w:val="002B1E64"/>
    <w:rsid w:val="002B3391"/>
    <w:rsid w:val="002B4B75"/>
    <w:rsid w:val="002B5774"/>
    <w:rsid w:val="002B7EE2"/>
    <w:rsid w:val="002C1F0F"/>
    <w:rsid w:val="002C3377"/>
    <w:rsid w:val="002C37E9"/>
    <w:rsid w:val="002C511C"/>
    <w:rsid w:val="002D74E3"/>
    <w:rsid w:val="002E09B7"/>
    <w:rsid w:val="002E1523"/>
    <w:rsid w:val="002E3414"/>
    <w:rsid w:val="002E3DA6"/>
    <w:rsid w:val="002E6502"/>
    <w:rsid w:val="002F1F30"/>
    <w:rsid w:val="00301DFD"/>
    <w:rsid w:val="00302FC7"/>
    <w:rsid w:val="00303D7B"/>
    <w:rsid w:val="00305E25"/>
    <w:rsid w:val="00306510"/>
    <w:rsid w:val="00306F5D"/>
    <w:rsid w:val="003103C1"/>
    <w:rsid w:val="00312F90"/>
    <w:rsid w:val="00313832"/>
    <w:rsid w:val="00314EF4"/>
    <w:rsid w:val="003155E7"/>
    <w:rsid w:val="003223CF"/>
    <w:rsid w:val="00322AE8"/>
    <w:rsid w:val="0032453B"/>
    <w:rsid w:val="00324641"/>
    <w:rsid w:val="00325C17"/>
    <w:rsid w:val="003277AE"/>
    <w:rsid w:val="0033366F"/>
    <w:rsid w:val="00333C72"/>
    <w:rsid w:val="00334B03"/>
    <w:rsid w:val="00336BD9"/>
    <w:rsid w:val="00345518"/>
    <w:rsid w:val="003552FE"/>
    <w:rsid w:val="003569DA"/>
    <w:rsid w:val="00357C31"/>
    <w:rsid w:val="00360771"/>
    <w:rsid w:val="00360FD5"/>
    <w:rsid w:val="00361522"/>
    <w:rsid w:val="003634FD"/>
    <w:rsid w:val="00363DB5"/>
    <w:rsid w:val="003659AF"/>
    <w:rsid w:val="00366104"/>
    <w:rsid w:val="00370039"/>
    <w:rsid w:val="003727D0"/>
    <w:rsid w:val="0037388E"/>
    <w:rsid w:val="00373AC4"/>
    <w:rsid w:val="003827E5"/>
    <w:rsid w:val="00385712"/>
    <w:rsid w:val="003869F9"/>
    <w:rsid w:val="00386E4D"/>
    <w:rsid w:val="003870C3"/>
    <w:rsid w:val="003906C3"/>
    <w:rsid w:val="00391EAB"/>
    <w:rsid w:val="00392385"/>
    <w:rsid w:val="00392FCD"/>
    <w:rsid w:val="00394266"/>
    <w:rsid w:val="00397423"/>
    <w:rsid w:val="0039749D"/>
    <w:rsid w:val="003A0A0A"/>
    <w:rsid w:val="003A0E3A"/>
    <w:rsid w:val="003A2D46"/>
    <w:rsid w:val="003A3E3E"/>
    <w:rsid w:val="003A3E8A"/>
    <w:rsid w:val="003A4609"/>
    <w:rsid w:val="003A5533"/>
    <w:rsid w:val="003A767A"/>
    <w:rsid w:val="003B4E9B"/>
    <w:rsid w:val="003B6261"/>
    <w:rsid w:val="003C032E"/>
    <w:rsid w:val="003C099D"/>
    <w:rsid w:val="003C384F"/>
    <w:rsid w:val="003C4846"/>
    <w:rsid w:val="003C55AE"/>
    <w:rsid w:val="003C61CC"/>
    <w:rsid w:val="003D1164"/>
    <w:rsid w:val="003D591F"/>
    <w:rsid w:val="003E2423"/>
    <w:rsid w:val="003E2ED1"/>
    <w:rsid w:val="003E69BA"/>
    <w:rsid w:val="003E7610"/>
    <w:rsid w:val="003F26E5"/>
    <w:rsid w:val="003F411B"/>
    <w:rsid w:val="003F555E"/>
    <w:rsid w:val="003F6550"/>
    <w:rsid w:val="003F6F55"/>
    <w:rsid w:val="004018E1"/>
    <w:rsid w:val="00403060"/>
    <w:rsid w:val="0040482C"/>
    <w:rsid w:val="004067EF"/>
    <w:rsid w:val="00415505"/>
    <w:rsid w:val="00415F02"/>
    <w:rsid w:val="00415F22"/>
    <w:rsid w:val="00422DEC"/>
    <w:rsid w:val="004245C9"/>
    <w:rsid w:val="004254B8"/>
    <w:rsid w:val="00425A53"/>
    <w:rsid w:val="0042687B"/>
    <w:rsid w:val="0043105F"/>
    <w:rsid w:val="00431B6C"/>
    <w:rsid w:val="00432208"/>
    <w:rsid w:val="0043377B"/>
    <w:rsid w:val="00433E0D"/>
    <w:rsid w:val="00433E7B"/>
    <w:rsid w:val="00436F04"/>
    <w:rsid w:val="004377A6"/>
    <w:rsid w:val="00441251"/>
    <w:rsid w:val="00445433"/>
    <w:rsid w:val="00460D96"/>
    <w:rsid w:val="00461021"/>
    <w:rsid w:val="00463354"/>
    <w:rsid w:val="004651C1"/>
    <w:rsid w:val="0046567F"/>
    <w:rsid w:val="00466EA4"/>
    <w:rsid w:val="00466ED7"/>
    <w:rsid w:val="0047016A"/>
    <w:rsid w:val="00470240"/>
    <w:rsid w:val="004703A7"/>
    <w:rsid w:val="004712ED"/>
    <w:rsid w:val="0047134A"/>
    <w:rsid w:val="00471B4D"/>
    <w:rsid w:val="004867F7"/>
    <w:rsid w:val="00491656"/>
    <w:rsid w:val="0049645C"/>
    <w:rsid w:val="00497389"/>
    <w:rsid w:val="00497A15"/>
    <w:rsid w:val="004A24B8"/>
    <w:rsid w:val="004A4182"/>
    <w:rsid w:val="004A534F"/>
    <w:rsid w:val="004A67E4"/>
    <w:rsid w:val="004A778C"/>
    <w:rsid w:val="004A7E34"/>
    <w:rsid w:val="004B1B92"/>
    <w:rsid w:val="004B3711"/>
    <w:rsid w:val="004B4123"/>
    <w:rsid w:val="004C263B"/>
    <w:rsid w:val="004C4D45"/>
    <w:rsid w:val="004C6558"/>
    <w:rsid w:val="004D2DED"/>
    <w:rsid w:val="004D4772"/>
    <w:rsid w:val="004D4A47"/>
    <w:rsid w:val="004D4A6A"/>
    <w:rsid w:val="004D4F2C"/>
    <w:rsid w:val="004D5220"/>
    <w:rsid w:val="004D6334"/>
    <w:rsid w:val="004E106A"/>
    <w:rsid w:val="004E19AA"/>
    <w:rsid w:val="004E38D7"/>
    <w:rsid w:val="004E42E6"/>
    <w:rsid w:val="004E4E58"/>
    <w:rsid w:val="004E5820"/>
    <w:rsid w:val="004E5B79"/>
    <w:rsid w:val="004E6AE9"/>
    <w:rsid w:val="004E6DCB"/>
    <w:rsid w:val="004F1975"/>
    <w:rsid w:val="004F281E"/>
    <w:rsid w:val="004F2B9D"/>
    <w:rsid w:val="004F2F76"/>
    <w:rsid w:val="004F7409"/>
    <w:rsid w:val="00502EDE"/>
    <w:rsid w:val="0050378A"/>
    <w:rsid w:val="005040CC"/>
    <w:rsid w:val="005061AD"/>
    <w:rsid w:val="005067A7"/>
    <w:rsid w:val="0050783D"/>
    <w:rsid w:val="005120F6"/>
    <w:rsid w:val="005144BC"/>
    <w:rsid w:val="005147C0"/>
    <w:rsid w:val="0051481D"/>
    <w:rsid w:val="0051648A"/>
    <w:rsid w:val="00521103"/>
    <w:rsid w:val="00521852"/>
    <w:rsid w:val="00521FB3"/>
    <w:rsid w:val="00522566"/>
    <w:rsid w:val="00533581"/>
    <w:rsid w:val="005344CA"/>
    <w:rsid w:val="00535AE0"/>
    <w:rsid w:val="00536AAC"/>
    <w:rsid w:val="00536BAA"/>
    <w:rsid w:val="00537454"/>
    <w:rsid w:val="0053768F"/>
    <w:rsid w:val="00542C8D"/>
    <w:rsid w:val="005433D2"/>
    <w:rsid w:val="005447B6"/>
    <w:rsid w:val="005450A9"/>
    <w:rsid w:val="00545B01"/>
    <w:rsid w:val="005476E0"/>
    <w:rsid w:val="005478AB"/>
    <w:rsid w:val="005521A4"/>
    <w:rsid w:val="00556BB3"/>
    <w:rsid w:val="00557185"/>
    <w:rsid w:val="005625A1"/>
    <w:rsid w:val="00563B66"/>
    <w:rsid w:val="005642A1"/>
    <w:rsid w:val="005665CE"/>
    <w:rsid w:val="00573451"/>
    <w:rsid w:val="005743E4"/>
    <w:rsid w:val="00574D77"/>
    <w:rsid w:val="00574EA5"/>
    <w:rsid w:val="005753FB"/>
    <w:rsid w:val="00575BDC"/>
    <w:rsid w:val="00576E31"/>
    <w:rsid w:val="00576FF5"/>
    <w:rsid w:val="00577B64"/>
    <w:rsid w:val="00580754"/>
    <w:rsid w:val="00580CC6"/>
    <w:rsid w:val="00580EAB"/>
    <w:rsid w:val="00580F18"/>
    <w:rsid w:val="00582AF5"/>
    <w:rsid w:val="005853FD"/>
    <w:rsid w:val="00585D4F"/>
    <w:rsid w:val="005863C8"/>
    <w:rsid w:val="0059104B"/>
    <w:rsid w:val="00591C7D"/>
    <w:rsid w:val="005921BF"/>
    <w:rsid w:val="00592C29"/>
    <w:rsid w:val="0059357C"/>
    <w:rsid w:val="005935C0"/>
    <w:rsid w:val="005A0F28"/>
    <w:rsid w:val="005A191A"/>
    <w:rsid w:val="005A1A9F"/>
    <w:rsid w:val="005A32F7"/>
    <w:rsid w:val="005A568B"/>
    <w:rsid w:val="005A5A6E"/>
    <w:rsid w:val="005A7DB4"/>
    <w:rsid w:val="005B0247"/>
    <w:rsid w:val="005B0950"/>
    <w:rsid w:val="005B0F9B"/>
    <w:rsid w:val="005B7264"/>
    <w:rsid w:val="005C07B7"/>
    <w:rsid w:val="005C4B26"/>
    <w:rsid w:val="005C50E8"/>
    <w:rsid w:val="005C64ED"/>
    <w:rsid w:val="005D1150"/>
    <w:rsid w:val="005D235C"/>
    <w:rsid w:val="005D2601"/>
    <w:rsid w:val="005D7274"/>
    <w:rsid w:val="005D7BF2"/>
    <w:rsid w:val="005D7E40"/>
    <w:rsid w:val="005E1125"/>
    <w:rsid w:val="005E1FB5"/>
    <w:rsid w:val="005E325C"/>
    <w:rsid w:val="005E5AF2"/>
    <w:rsid w:val="005E6F2C"/>
    <w:rsid w:val="005F3D0D"/>
    <w:rsid w:val="005F44AA"/>
    <w:rsid w:val="005F59E0"/>
    <w:rsid w:val="005F60DD"/>
    <w:rsid w:val="0060088E"/>
    <w:rsid w:val="006009EB"/>
    <w:rsid w:val="00600E44"/>
    <w:rsid w:val="00603E16"/>
    <w:rsid w:val="00604038"/>
    <w:rsid w:val="006042C0"/>
    <w:rsid w:val="0060433B"/>
    <w:rsid w:val="00605467"/>
    <w:rsid w:val="00612CBC"/>
    <w:rsid w:val="00613197"/>
    <w:rsid w:val="0061532C"/>
    <w:rsid w:val="00615621"/>
    <w:rsid w:val="00617236"/>
    <w:rsid w:val="00626DF2"/>
    <w:rsid w:val="0063055E"/>
    <w:rsid w:val="0063128F"/>
    <w:rsid w:val="006322D6"/>
    <w:rsid w:val="00634815"/>
    <w:rsid w:val="00636566"/>
    <w:rsid w:val="00641DE6"/>
    <w:rsid w:val="00641E7E"/>
    <w:rsid w:val="006425AF"/>
    <w:rsid w:val="006431CC"/>
    <w:rsid w:val="00643431"/>
    <w:rsid w:val="00644026"/>
    <w:rsid w:val="006461AD"/>
    <w:rsid w:val="0064733D"/>
    <w:rsid w:val="00650378"/>
    <w:rsid w:val="00650C9A"/>
    <w:rsid w:val="0065158F"/>
    <w:rsid w:val="00651FBE"/>
    <w:rsid w:val="0065417F"/>
    <w:rsid w:val="006569D8"/>
    <w:rsid w:val="006574CA"/>
    <w:rsid w:val="006576C5"/>
    <w:rsid w:val="00657B1F"/>
    <w:rsid w:val="00662F89"/>
    <w:rsid w:val="00665275"/>
    <w:rsid w:val="00665931"/>
    <w:rsid w:val="00666596"/>
    <w:rsid w:val="006702B4"/>
    <w:rsid w:val="00670E58"/>
    <w:rsid w:val="006715F2"/>
    <w:rsid w:val="00671AF7"/>
    <w:rsid w:val="006722C4"/>
    <w:rsid w:val="0067264D"/>
    <w:rsid w:val="00672BEA"/>
    <w:rsid w:val="00673707"/>
    <w:rsid w:val="0067373A"/>
    <w:rsid w:val="00674272"/>
    <w:rsid w:val="00674934"/>
    <w:rsid w:val="0067578C"/>
    <w:rsid w:val="006809A2"/>
    <w:rsid w:val="00683402"/>
    <w:rsid w:val="00683556"/>
    <w:rsid w:val="006841B0"/>
    <w:rsid w:val="00684B6F"/>
    <w:rsid w:val="00685100"/>
    <w:rsid w:val="00685E57"/>
    <w:rsid w:val="00686923"/>
    <w:rsid w:val="00686AA6"/>
    <w:rsid w:val="00690F34"/>
    <w:rsid w:val="006927F8"/>
    <w:rsid w:val="006929D4"/>
    <w:rsid w:val="006931EE"/>
    <w:rsid w:val="00695C67"/>
    <w:rsid w:val="00695EE3"/>
    <w:rsid w:val="006A1831"/>
    <w:rsid w:val="006A2D2E"/>
    <w:rsid w:val="006A55E7"/>
    <w:rsid w:val="006B5523"/>
    <w:rsid w:val="006B5C93"/>
    <w:rsid w:val="006B5CEE"/>
    <w:rsid w:val="006C10CD"/>
    <w:rsid w:val="006C698B"/>
    <w:rsid w:val="006C71FF"/>
    <w:rsid w:val="006D12C2"/>
    <w:rsid w:val="006D1D6E"/>
    <w:rsid w:val="006D248B"/>
    <w:rsid w:val="006D2C52"/>
    <w:rsid w:val="006D4D4D"/>
    <w:rsid w:val="006D4F87"/>
    <w:rsid w:val="006D5A4D"/>
    <w:rsid w:val="006D7621"/>
    <w:rsid w:val="006D7680"/>
    <w:rsid w:val="006E0D79"/>
    <w:rsid w:val="006E36F4"/>
    <w:rsid w:val="006E4465"/>
    <w:rsid w:val="006F1D17"/>
    <w:rsid w:val="006F2A49"/>
    <w:rsid w:val="006F2FDB"/>
    <w:rsid w:val="006F5F5D"/>
    <w:rsid w:val="00700817"/>
    <w:rsid w:val="00701578"/>
    <w:rsid w:val="00702736"/>
    <w:rsid w:val="00703214"/>
    <w:rsid w:val="00703BF7"/>
    <w:rsid w:val="007046BC"/>
    <w:rsid w:val="00707AEE"/>
    <w:rsid w:val="00711504"/>
    <w:rsid w:val="007125F3"/>
    <w:rsid w:val="007139F7"/>
    <w:rsid w:val="00715213"/>
    <w:rsid w:val="00715294"/>
    <w:rsid w:val="00716615"/>
    <w:rsid w:val="00717199"/>
    <w:rsid w:val="007202B1"/>
    <w:rsid w:val="00720871"/>
    <w:rsid w:val="00720AB3"/>
    <w:rsid w:val="007227CE"/>
    <w:rsid w:val="00724F51"/>
    <w:rsid w:val="007256C6"/>
    <w:rsid w:val="00725B55"/>
    <w:rsid w:val="007301C0"/>
    <w:rsid w:val="00731B9B"/>
    <w:rsid w:val="0073359A"/>
    <w:rsid w:val="00734548"/>
    <w:rsid w:val="00734F1A"/>
    <w:rsid w:val="00735832"/>
    <w:rsid w:val="00737137"/>
    <w:rsid w:val="00740060"/>
    <w:rsid w:val="00740193"/>
    <w:rsid w:val="00742D40"/>
    <w:rsid w:val="00746186"/>
    <w:rsid w:val="00747113"/>
    <w:rsid w:val="007477C2"/>
    <w:rsid w:val="00751373"/>
    <w:rsid w:val="00752C6C"/>
    <w:rsid w:val="00753F19"/>
    <w:rsid w:val="00755354"/>
    <w:rsid w:val="007558DC"/>
    <w:rsid w:val="00755BAB"/>
    <w:rsid w:val="00755F32"/>
    <w:rsid w:val="00756C57"/>
    <w:rsid w:val="007630FC"/>
    <w:rsid w:val="007633B7"/>
    <w:rsid w:val="00763844"/>
    <w:rsid w:val="007655BE"/>
    <w:rsid w:val="00766BDF"/>
    <w:rsid w:val="00767B1C"/>
    <w:rsid w:val="00770A5A"/>
    <w:rsid w:val="00775431"/>
    <w:rsid w:val="007776C0"/>
    <w:rsid w:val="00781334"/>
    <w:rsid w:val="0079032F"/>
    <w:rsid w:val="007915EF"/>
    <w:rsid w:val="00793C0C"/>
    <w:rsid w:val="007948F1"/>
    <w:rsid w:val="00795651"/>
    <w:rsid w:val="007A2CC7"/>
    <w:rsid w:val="007A31E7"/>
    <w:rsid w:val="007A4025"/>
    <w:rsid w:val="007A54F9"/>
    <w:rsid w:val="007A7848"/>
    <w:rsid w:val="007A7E1E"/>
    <w:rsid w:val="007B01E5"/>
    <w:rsid w:val="007B0556"/>
    <w:rsid w:val="007B1872"/>
    <w:rsid w:val="007B20D8"/>
    <w:rsid w:val="007B293D"/>
    <w:rsid w:val="007B533F"/>
    <w:rsid w:val="007B5912"/>
    <w:rsid w:val="007B5999"/>
    <w:rsid w:val="007B5EA6"/>
    <w:rsid w:val="007C0A55"/>
    <w:rsid w:val="007C22B5"/>
    <w:rsid w:val="007C3806"/>
    <w:rsid w:val="007C4C9F"/>
    <w:rsid w:val="007C6D66"/>
    <w:rsid w:val="007C7F00"/>
    <w:rsid w:val="007D0B14"/>
    <w:rsid w:val="007D1994"/>
    <w:rsid w:val="007D2F81"/>
    <w:rsid w:val="007D5275"/>
    <w:rsid w:val="007D5B7B"/>
    <w:rsid w:val="007D720D"/>
    <w:rsid w:val="007D7CCF"/>
    <w:rsid w:val="007E2CE3"/>
    <w:rsid w:val="007E4B3D"/>
    <w:rsid w:val="007F266C"/>
    <w:rsid w:val="007F27F0"/>
    <w:rsid w:val="007F518E"/>
    <w:rsid w:val="007F6934"/>
    <w:rsid w:val="00800216"/>
    <w:rsid w:val="008131A8"/>
    <w:rsid w:val="00815174"/>
    <w:rsid w:val="0082194D"/>
    <w:rsid w:val="00824D9F"/>
    <w:rsid w:val="00827407"/>
    <w:rsid w:val="00827DB3"/>
    <w:rsid w:val="00832D52"/>
    <w:rsid w:val="00832FBD"/>
    <w:rsid w:val="00836445"/>
    <w:rsid w:val="0083745C"/>
    <w:rsid w:val="00844512"/>
    <w:rsid w:val="008464B6"/>
    <w:rsid w:val="00855865"/>
    <w:rsid w:val="008569D0"/>
    <w:rsid w:val="00857827"/>
    <w:rsid w:val="00857E6F"/>
    <w:rsid w:val="0086283E"/>
    <w:rsid w:val="008641B9"/>
    <w:rsid w:val="008641D0"/>
    <w:rsid w:val="00865F5B"/>
    <w:rsid w:val="0086639C"/>
    <w:rsid w:val="00867266"/>
    <w:rsid w:val="008676B0"/>
    <w:rsid w:val="00867B3A"/>
    <w:rsid w:val="00873BAD"/>
    <w:rsid w:val="008800EF"/>
    <w:rsid w:val="00880299"/>
    <w:rsid w:val="00880DB3"/>
    <w:rsid w:val="008821F5"/>
    <w:rsid w:val="00882AE1"/>
    <w:rsid w:val="00883A70"/>
    <w:rsid w:val="0088440A"/>
    <w:rsid w:val="0089128F"/>
    <w:rsid w:val="008952D1"/>
    <w:rsid w:val="00896D5A"/>
    <w:rsid w:val="008979EB"/>
    <w:rsid w:val="008A4334"/>
    <w:rsid w:val="008A6EE0"/>
    <w:rsid w:val="008A7963"/>
    <w:rsid w:val="008B0994"/>
    <w:rsid w:val="008B0A54"/>
    <w:rsid w:val="008B2077"/>
    <w:rsid w:val="008B3C91"/>
    <w:rsid w:val="008B3D9F"/>
    <w:rsid w:val="008B45AB"/>
    <w:rsid w:val="008C0AEC"/>
    <w:rsid w:val="008C62A8"/>
    <w:rsid w:val="008C6916"/>
    <w:rsid w:val="008C7CB3"/>
    <w:rsid w:val="008D055C"/>
    <w:rsid w:val="008D25DE"/>
    <w:rsid w:val="008D3388"/>
    <w:rsid w:val="008D45C8"/>
    <w:rsid w:val="008D51A3"/>
    <w:rsid w:val="008D5DBB"/>
    <w:rsid w:val="008D71A9"/>
    <w:rsid w:val="008E2E57"/>
    <w:rsid w:val="008E76B3"/>
    <w:rsid w:val="008F14A9"/>
    <w:rsid w:val="008F2F10"/>
    <w:rsid w:val="008F5504"/>
    <w:rsid w:val="008F7394"/>
    <w:rsid w:val="009019B5"/>
    <w:rsid w:val="009057AA"/>
    <w:rsid w:val="00906727"/>
    <w:rsid w:val="00910303"/>
    <w:rsid w:val="00915C35"/>
    <w:rsid w:val="009162A8"/>
    <w:rsid w:val="0091707B"/>
    <w:rsid w:val="00917442"/>
    <w:rsid w:val="00917910"/>
    <w:rsid w:val="00920095"/>
    <w:rsid w:val="009217CD"/>
    <w:rsid w:val="0092274A"/>
    <w:rsid w:val="00922D6F"/>
    <w:rsid w:val="0092510F"/>
    <w:rsid w:val="009254B2"/>
    <w:rsid w:val="00925D78"/>
    <w:rsid w:val="0092701A"/>
    <w:rsid w:val="0093066E"/>
    <w:rsid w:val="009307BB"/>
    <w:rsid w:val="009317B3"/>
    <w:rsid w:val="0093240D"/>
    <w:rsid w:val="00932AC0"/>
    <w:rsid w:val="0093448F"/>
    <w:rsid w:val="00940CE9"/>
    <w:rsid w:val="00944719"/>
    <w:rsid w:val="009459B8"/>
    <w:rsid w:val="0094655B"/>
    <w:rsid w:val="00956193"/>
    <w:rsid w:val="009571D3"/>
    <w:rsid w:val="00960454"/>
    <w:rsid w:val="0096108C"/>
    <w:rsid w:val="009618B8"/>
    <w:rsid w:val="009621E7"/>
    <w:rsid w:val="00963420"/>
    <w:rsid w:val="009641C0"/>
    <w:rsid w:val="00966093"/>
    <w:rsid w:val="0096788A"/>
    <w:rsid w:val="00967901"/>
    <w:rsid w:val="00970050"/>
    <w:rsid w:val="00970469"/>
    <w:rsid w:val="00970CC5"/>
    <w:rsid w:val="00972082"/>
    <w:rsid w:val="00972D56"/>
    <w:rsid w:val="0097425F"/>
    <w:rsid w:val="00976C2C"/>
    <w:rsid w:val="00977D64"/>
    <w:rsid w:val="00977F59"/>
    <w:rsid w:val="00980E4C"/>
    <w:rsid w:val="00985412"/>
    <w:rsid w:val="009856C6"/>
    <w:rsid w:val="00987881"/>
    <w:rsid w:val="009910AF"/>
    <w:rsid w:val="0099168C"/>
    <w:rsid w:val="00991B62"/>
    <w:rsid w:val="009934F7"/>
    <w:rsid w:val="009A1903"/>
    <w:rsid w:val="009A467E"/>
    <w:rsid w:val="009A476E"/>
    <w:rsid w:val="009B1079"/>
    <w:rsid w:val="009B12C5"/>
    <w:rsid w:val="009B1402"/>
    <w:rsid w:val="009B1A8A"/>
    <w:rsid w:val="009B2CD6"/>
    <w:rsid w:val="009B3460"/>
    <w:rsid w:val="009B5169"/>
    <w:rsid w:val="009B5B72"/>
    <w:rsid w:val="009C31A2"/>
    <w:rsid w:val="009C3ECB"/>
    <w:rsid w:val="009C421A"/>
    <w:rsid w:val="009D00F9"/>
    <w:rsid w:val="009D134F"/>
    <w:rsid w:val="009D1B89"/>
    <w:rsid w:val="009D214F"/>
    <w:rsid w:val="009D24C9"/>
    <w:rsid w:val="009D34B4"/>
    <w:rsid w:val="009D39F3"/>
    <w:rsid w:val="009D6FAA"/>
    <w:rsid w:val="009E2A19"/>
    <w:rsid w:val="009E301F"/>
    <w:rsid w:val="009E6160"/>
    <w:rsid w:val="009E716C"/>
    <w:rsid w:val="009E73B8"/>
    <w:rsid w:val="009F230F"/>
    <w:rsid w:val="009F746B"/>
    <w:rsid w:val="00A00B38"/>
    <w:rsid w:val="00A03204"/>
    <w:rsid w:val="00A03787"/>
    <w:rsid w:val="00A0463E"/>
    <w:rsid w:val="00A04EF0"/>
    <w:rsid w:val="00A10883"/>
    <w:rsid w:val="00A10A6D"/>
    <w:rsid w:val="00A128D7"/>
    <w:rsid w:val="00A1396D"/>
    <w:rsid w:val="00A16051"/>
    <w:rsid w:val="00A22423"/>
    <w:rsid w:val="00A2319F"/>
    <w:rsid w:val="00A25968"/>
    <w:rsid w:val="00A2707C"/>
    <w:rsid w:val="00A30EE6"/>
    <w:rsid w:val="00A311DB"/>
    <w:rsid w:val="00A323EB"/>
    <w:rsid w:val="00A3517C"/>
    <w:rsid w:val="00A3736B"/>
    <w:rsid w:val="00A40A28"/>
    <w:rsid w:val="00A41162"/>
    <w:rsid w:val="00A418D1"/>
    <w:rsid w:val="00A429F7"/>
    <w:rsid w:val="00A43468"/>
    <w:rsid w:val="00A5037D"/>
    <w:rsid w:val="00A5188F"/>
    <w:rsid w:val="00A54006"/>
    <w:rsid w:val="00A545EA"/>
    <w:rsid w:val="00A55422"/>
    <w:rsid w:val="00A617E7"/>
    <w:rsid w:val="00A62A7A"/>
    <w:rsid w:val="00A62BAA"/>
    <w:rsid w:val="00A6320F"/>
    <w:rsid w:val="00A653F0"/>
    <w:rsid w:val="00A654C9"/>
    <w:rsid w:val="00A65AAA"/>
    <w:rsid w:val="00A67991"/>
    <w:rsid w:val="00A74335"/>
    <w:rsid w:val="00A7511B"/>
    <w:rsid w:val="00A75DAD"/>
    <w:rsid w:val="00A766A8"/>
    <w:rsid w:val="00A801BB"/>
    <w:rsid w:val="00A83240"/>
    <w:rsid w:val="00A85D43"/>
    <w:rsid w:val="00A86182"/>
    <w:rsid w:val="00A87A19"/>
    <w:rsid w:val="00A920BC"/>
    <w:rsid w:val="00A92BAC"/>
    <w:rsid w:val="00A92DE8"/>
    <w:rsid w:val="00A936A8"/>
    <w:rsid w:val="00A93BC6"/>
    <w:rsid w:val="00A95095"/>
    <w:rsid w:val="00A97DBF"/>
    <w:rsid w:val="00AA0351"/>
    <w:rsid w:val="00AA0615"/>
    <w:rsid w:val="00AA316C"/>
    <w:rsid w:val="00AA3664"/>
    <w:rsid w:val="00AA4623"/>
    <w:rsid w:val="00AA51B7"/>
    <w:rsid w:val="00AA5222"/>
    <w:rsid w:val="00AA56CD"/>
    <w:rsid w:val="00AA575A"/>
    <w:rsid w:val="00AA5F0D"/>
    <w:rsid w:val="00AA72DA"/>
    <w:rsid w:val="00AA7568"/>
    <w:rsid w:val="00AA7B89"/>
    <w:rsid w:val="00AB0071"/>
    <w:rsid w:val="00AB0D19"/>
    <w:rsid w:val="00AB29EB"/>
    <w:rsid w:val="00AB47D1"/>
    <w:rsid w:val="00AB4AFF"/>
    <w:rsid w:val="00AC2545"/>
    <w:rsid w:val="00AC37D7"/>
    <w:rsid w:val="00AC571B"/>
    <w:rsid w:val="00AC5B4F"/>
    <w:rsid w:val="00AC686D"/>
    <w:rsid w:val="00AC7106"/>
    <w:rsid w:val="00AD0560"/>
    <w:rsid w:val="00AD13F1"/>
    <w:rsid w:val="00AD237B"/>
    <w:rsid w:val="00AD54BD"/>
    <w:rsid w:val="00AE0EC5"/>
    <w:rsid w:val="00AE190D"/>
    <w:rsid w:val="00AF0176"/>
    <w:rsid w:val="00AF3CF1"/>
    <w:rsid w:val="00AF6E92"/>
    <w:rsid w:val="00B03A3A"/>
    <w:rsid w:val="00B0435E"/>
    <w:rsid w:val="00B07E47"/>
    <w:rsid w:val="00B10A16"/>
    <w:rsid w:val="00B10D2E"/>
    <w:rsid w:val="00B11893"/>
    <w:rsid w:val="00B12D3A"/>
    <w:rsid w:val="00B1695B"/>
    <w:rsid w:val="00B1756A"/>
    <w:rsid w:val="00B203A7"/>
    <w:rsid w:val="00B21756"/>
    <w:rsid w:val="00B2311D"/>
    <w:rsid w:val="00B25A52"/>
    <w:rsid w:val="00B30121"/>
    <w:rsid w:val="00B30C4F"/>
    <w:rsid w:val="00B34B0B"/>
    <w:rsid w:val="00B35911"/>
    <w:rsid w:val="00B36448"/>
    <w:rsid w:val="00B379F1"/>
    <w:rsid w:val="00B37EB8"/>
    <w:rsid w:val="00B4039C"/>
    <w:rsid w:val="00B4113B"/>
    <w:rsid w:val="00B452EA"/>
    <w:rsid w:val="00B45553"/>
    <w:rsid w:val="00B456B2"/>
    <w:rsid w:val="00B50155"/>
    <w:rsid w:val="00B50A8E"/>
    <w:rsid w:val="00B514EB"/>
    <w:rsid w:val="00B51725"/>
    <w:rsid w:val="00B52CE2"/>
    <w:rsid w:val="00B52F5B"/>
    <w:rsid w:val="00B53025"/>
    <w:rsid w:val="00B54447"/>
    <w:rsid w:val="00B54D19"/>
    <w:rsid w:val="00B55CAE"/>
    <w:rsid w:val="00B610B0"/>
    <w:rsid w:val="00B63E4F"/>
    <w:rsid w:val="00B64E83"/>
    <w:rsid w:val="00B701D8"/>
    <w:rsid w:val="00B702C1"/>
    <w:rsid w:val="00B7088D"/>
    <w:rsid w:val="00B70D91"/>
    <w:rsid w:val="00B71682"/>
    <w:rsid w:val="00B71A97"/>
    <w:rsid w:val="00B72276"/>
    <w:rsid w:val="00B731C2"/>
    <w:rsid w:val="00B738E8"/>
    <w:rsid w:val="00B74693"/>
    <w:rsid w:val="00B74B15"/>
    <w:rsid w:val="00B762FC"/>
    <w:rsid w:val="00B77464"/>
    <w:rsid w:val="00B77BE8"/>
    <w:rsid w:val="00B80003"/>
    <w:rsid w:val="00B8096F"/>
    <w:rsid w:val="00B826B9"/>
    <w:rsid w:val="00B833EB"/>
    <w:rsid w:val="00B859F0"/>
    <w:rsid w:val="00B915BC"/>
    <w:rsid w:val="00B9321B"/>
    <w:rsid w:val="00B955D2"/>
    <w:rsid w:val="00B97E51"/>
    <w:rsid w:val="00BA02F6"/>
    <w:rsid w:val="00BA1037"/>
    <w:rsid w:val="00BA1845"/>
    <w:rsid w:val="00BA3374"/>
    <w:rsid w:val="00BA38A5"/>
    <w:rsid w:val="00BA3D61"/>
    <w:rsid w:val="00BA62EA"/>
    <w:rsid w:val="00BA799F"/>
    <w:rsid w:val="00BA7E42"/>
    <w:rsid w:val="00BB38D0"/>
    <w:rsid w:val="00BB5EE2"/>
    <w:rsid w:val="00BB7085"/>
    <w:rsid w:val="00BC2D5B"/>
    <w:rsid w:val="00BC3874"/>
    <w:rsid w:val="00BC3CD8"/>
    <w:rsid w:val="00BD160A"/>
    <w:rsid w:val="00BD17E2"/>
    <w:rsid w:val="00BD344A"/>
    <w:rsid w:val="00BD413D"/>
    <w:rsid w:val="00BE14EB"/>
    <w:rsid w:val="00BE1DEC"/>
    <w:rsid w:val="00BE23C3"/>
    <w:rsid w:val="00BE559D"/>
    <w:rsid w:val="00BE637E"/>
    <w:rsid w:val="00BE72BC"/>
    <w:rsid w:val="00BE752B"/>
    <w:rsid w:val="00BF03D0"/>
    <w:rsid w:val="00BF0D08"/>
    <w:rsid w:val="00BF0F60"/>
    <w:rsid w:val="00BF14D0"/>
    <w:rsid w:val="00BF730B"/>
    <w:rsid w:val="00C010F6"/>
    <w:rsid w:val="00C023C7"/>
    <w:rsid w:val="00C05B0C"/>
    <w:rsid w:val="00C069FD"/>
    <w:rsid w:val="00C10311"/>
    <w:rsid w:val="00C11947"/>
    <w:rsid w:val="00C11E95"/>
    <w:rsid w:val="00C132D6"/>
    <w:rsid w:val="00C14146"/>
    <w:rsid w:val="00C1422D"/>
    <w:rsid w:val="00C153B5"/>
    <w:rsid w:val="00C164B5"/>
    <w:rsid w:val="00C21F11"/>
    <w:rsid w:val="00C23DB0"/>
    <w:rsid w:val="00C30954"/>
    <w:rsid w:val="00C31FF7"/>
    <w:rsid w:val="00C3410F"/>
    <w:rsid w:val="00C364E9"/>
    <w:rsid w:val="00C36D83"/>
    <w:rsid w:val="00C37B9D"/>
    <w:rsid w:val="00C40E65"/>
    <w:rsid w:val="00C41D71"/>
    <w:rsid w:val="00C41FB1"/>
    <w:rsid w:val="00C4529D"/>
    <w:rsid w:val="00C5120E"/>
    <w:rsid w:val="00C53308"/>
    <w:rsid w:val="00C534DB"/>
    <w:rsid w:val="00C540D1"/>
    <w:rsid w:val="00C548E9"/>
    <w:rsid w:val="00C5574E"/>
    <w:rsid w:val="00C616F3"/>
    <w:rsid w:val="00C61DE7"/>
    <w:rsid w:val="00C6533A"/>
    <w:rsid w:val="00C65E03"/>
    <w:rsid w:val="00C71793"/>
    <w:rsid w:val="00C728C3"/>
    <w:rsid w:val="00C74269"/>
    <w:rsid w:val="00C75529"/>
    <w:rsid w:val="00C82E07"/>
    <w:rsid w:val="00C82E79"/>
    <w:rsid w:val="00C85CA4"/>
    <w:rsid w:val="00C87794"/>
    <w:rsid w:val="00C90656"/>
    <w:rsid w:val="00C90A24"/>
    <w:rsid w:val="00C91F76"/>
    <w:rsid w:val="00C932B7"/>
    <w:rsid w:val="00C95A1C"/>
    <w:rsid w:val="00C96F2A"/>
    <w:rsid w:val="00C97D9D"/>
    <w:rsid w:val="00CA0077"/>
    <w:rsid w:val="00CA0C6A"/>
    <w:rsid w:val="00CA10C1"/>
    <w:rsid w:val="00CA1625"/>
    <w:rsid w:val="00CA1EC3"/>
    <w:rsid w:val="00CA32C8"/>
    <w:rsid w:val="00CA3FCD"/>
    <w:rsid w:val="00CA6BB8"/>
    <w:rsid w:val="00CB00A9"/>
    <w:rsid w:val="00CB6A2A"/>
    <w:rsid w:val="00CC0BA8"/>
    <w:rsid w:val="00CC1E86"/>
    <w:rsid w:val="00CC305D"/>
    <w:rsid w:val="00CC3681"/>
    <w:rsid w:val="00CC423A"/>
    <w:rsid w:val="00CC4B43"/>
    <w:rsid w:val="00CC64FD"/>
    <w:rsid w:val="00CD01C8"/>
    <w:rsid w:val="00CD1078"/>
    <w:rsid w:val="00CD1EED"/>
    <w:rsid w:val="00CD4473"/>
    <w:rsid w:val="00CD468B"/>
    <w:rsid w:val="00CD5BB8"/>
    <w:rsid w:val="00CD736A"/>
    <w:rsid w:val="00CD7828"/>
    <w:rsid w:val="00CE081D"/>
    <w:rsid w:val="00CE0B72"/>
    <w:rsid w:val="00CE1C7B"/>
    <w:rsid w:val="00CF2CA7"/>
    <w:rsid w:val="00CF3C78"/>
    <w:rsid w:val="00CF50BA"/>
    <w:rsid w:val="00CF5AB5"/>
    <w:rsid w:val="00CF682B"/>
    <w:rsid w:val="00CF7DF0"/>
    <w:rsid w:val="00D007FF"/>
    <w:rsid w:val="00D02EBF"/>
    <w:rsid w:val="00D05504"/>
    <w:rsid w:val="00D05767"/>
    <w:rsid w:val="00D05D34"/>
    <w:rsid w:val="00D07941"/>
    <w:rsid w:val="00D11221"/>
    <w:rsid w:val="00D147E4"/>
    <w:rsid w:val="00D15D77"/>
    <w:rsid w:val="00D15FCA"/>
    <w:rsid w:val="00D16609"/>
    <w:rsid w:val="00D17E09"/>
    <w:rsid w:val="00D21B9E"/>
    <w:rsid w:val="00D262D2"/>
    <w:rsid w:val="00D3103D"/>
    <w:rsid w:val="00D32DDE"/>
    <w:rsid w:val="00D32EF4"/>
    <w:rsid w:val="00D3328D"/>
    <w:rsid w:val="00D3360E"/>
    <w:rsid w:val="00D34B6D"/>
    <w:rsid w:val="00D406C5"/>
    <w:rsid w:val="00D40870"/>
    <w:rsid w:val="00D4212A"/>
    <w:rsid w:val="00D422EF"/>
    <w:rsid w:val="00D448A4"/>
    <w:rsid w:val="00D4514D"/>
    <w:rsid w:val="00D45FE3"/>
    <w:rsid w:val="00D473B1"/>
    <w:rsid w:val="00D5017E"/>
    <w:rsid w:val="00D51D0A"/>
    <w:rsid w:val="00D54CAA"/>
    <w:rsid w:val="00D57F98"/>
    <w:rsid w:val="00D57FAC"/>
    <w:rsid w:val="00D61A56"/>
    <w:rsid w:val="00D62BE2"/>
    <w:rsid w:val="00D63F3C"/>
    <w:rsid w:val="00D6407E"/>
    <w:rsid w:val="00D643BA"/>
    <w:rsid w:val="00D64E53"/>
    <w:rsid w:val="00D737EB"/>
    <w:rsid w:val="00D75158"/>
    <w:rsid w:val="00D76353"/>
    <w:rsid w:val="00D76512"/>
    <w:rsid w:val="00D76791"/>
    <w:rsid w:val="00D8455D"/>
    <w:rsid w:val="00D8636F"/>
    <w:rsid w:val="00D87670"/>
    <w:rsid w:val="00D90E75"/>
    <w:rsid w:val="00D9279D"/>
    <w:rsid w:val="00D93609"/>
    <w:rsid w:val="00D93D7C"/>
    <w:rsid w:val="00D93EFC"/>
    <w:rsid w:val="00D942A5"/>
    <w:rsid w:val="00D96F7D"/>
    <w:rsid w:val="00D972BF"/>
    <w:rsid w:val="00D9785E"/>
    <w:rsid w:val="00DA1141"/>
    <w:rsid w:val="00DA1CB5"/>
    <w:rsid w:val="00DA203B"/>
    <w:rsid w:val="00DA2F7F"/>
    <w:rsid w:val="00DA3FE7"/>
    <w:rsid w:val="00DA4FA7"/>
    <w:rsid w:val="00DB006B"/>
    <w:rsid w:val="00DB052B"/>
    <w:rsid w:val="00DB2F43"/>
    <w:rsid w:val="00DB4973"/>
    <w:rsid w:val="00DB4E85"/>
    <w:rsid w:val="00DB54B1"/>
    <w:rsid w:val="00DB5C03"/>
    <w:rsid w:val="00DB5C17"/>
    <w:rsid w:val="00DB5C7E"/>
    <w:rsid w:val="00DB5EDA"/>
    <w:rsid w:val="00DB6BEB"/>
    <w:rsid w:val="00DC0117"/>
    <w:rsid w:val="00DC0891"/>
    <w:rsid w:val="00DC0D14"/>
    <w:rsid w:val="00DC1DA5"/>
    <w:rsid w:val="00DC2CA1"/>
    <w:rsid w:val="00DC3560"/>
    <w:rsid w:val="00DC6AA6"/>
    <w:rsid w:val="00DC7638"/>
    <w:rsid w:val="00DD038E"/>
    <w:rsid w:val="00DD1663"/>
    <w:rsid w:val="00DD36DD"/>
    <w:rsid w:val="00DD3CF1"/>
    <w:rsid w:val="00DD4B42"/>
    <w:rsid w:val="00DD535F"/>
    <w:rsid w:val="00DD6177"/>
    <w:rsid w:val="00DE0587"/>
    <w:rsid w:val="00DE081E"/>
    <w:rsid w:val="00DE1C22"/>
    <w:rsid w:val="00DE3089"/>
    <w:rsid w:val="00DE5993"/>
    <w:rsid w:val="00DF12A6"/>
    <w:rsid w:val="00DF180E"/>
    <w:rsid w:val="00DF2DA6"/>
    <w:rsid w:val="00DF30DC"/>
    <w:rsid w:val="00DF58C8"/>
    <w:rsid w:val="00DF6ABD"/>
    <w:rsid w:val="00E01130"/>
    <w:rsid w:val="00E032A0"/>
    <w:rsid w:val="00E039F5"/>
    <w:rsid w:val="00E06E60"/>
    <w:rsid w:val="00E0744C"/>
    <w:rsid w:val="00E07EBC"/>
    <w:rsid w:val="00E13A7C"/>
    <w:rsid w:val="00E13E46"/>
    <w:rsid w:val="00E15F52"/>
    <w:rsid w:val="00E16090"/>
    <w:rsid w:val="00E16DAE"/>
    <w:rsid w:val="00E1757D"/>
    <w:rsid w:val="00E17960"/>
    <w:rsid w:val="00E21A86"/>
    <w:rsid w:val="00E23AE4"/>
    <w:rsid w:val="00E2507E"/>
    <w:rsid w:val="00E261DE"/>
    <w:rsid w:val="00E26B92"/>
    <w:rsid w:val="00E306C8"/>
    <w:rsid w:val="00E31109"/>
    <w:rsid w:val="00E33105"/>
    <w:rsid w:val="00E33285"/>
    <w:rsid w:val="00E332B9"/>
    <w:rsid w:val="00E3409B"/>
    <w:rsid w:val="00E3636B"/>
    <w:rsid w:val="00E37603"/>
    <w:rsid w:val="00E37B52"/>
    <w:rsid w:val="00E40A13"/>
    <w:rsid w:val="00E40C46"/>
    <w:rsid w:val="00E45B4F"/>
    <w:rsid w:val="00E45F12"/>
    <w:rsid w:val="00E4662B"/>
    <w:rsid w:val="00E538CB"/>
    <w:rsid w:val="00E57DCF"/>
    <w:rsid w:val="00E62DC4"/>
    <w:rsid w:val="00E63699"/>
    <w:rsid w:val="00E6444C"/>
    <w:rsid w:val="00E64EFF"/>
    <w:rsid w:val="00E679DD"/>
    <w:rsid w:val="00E709E4"/>
    <w:rsid w:val="00E74185"/>
    <w:rsid w:val="00E74333"/>
    <w:rsid w:val="00E75D4D"/>
    <w:rsid w:val="00E75D70"/>
    <w:rsid w:val="00E82044"/>
    <w:rsid w:val="00E82748"/>
    <w:rsid w:val="00E82C87"/>
    <w:rsid w:val="00E83CD8"/>
    <w:rsid w:val="00E92668"/>
    <w:rsid w:val="00E95119"/>
    <w:rsid w:val="00E95D6E"/>
    <w:rsid w:val="00E97290"/>
    <w:rsid w:val="00EA2BBE"/>
    <w:rsid w:val="00EA476B"/>
    <w:rsid w:val="00EA541C"/>
    <w:rsid w:val="00EA79A1"/>
    <w:rsid w:val="00EB132F"/>
    <w:rsid w:val="00EB22E4"/>
    <w:rsid w:val="00EB2AA6"/>
    <w:rsid w:val="00EB33F3"/>
    <w:rsid w:val="00EB3928"/>
    <w:rsid w:val="00EC044C"/>
    <w:rsid w:val="00EC2099"/>
    <w:rsid w:val="00EC58F3"/>
    <w:rsid w:val="00ED054B"/>
    <w:rsid w:val="00ED156D"/>
    <w:rsid w:val="00ED1B4A"/>
    <w:rsid w:val="00ED7F20"/>
    <w:rsid w:val="00EE1088"/>
    <w:rsid w:val="00EE1CA2"/>
    <w:rsid w:val="00EE40F3"/>
    <w:rsid w:val="00EE415C"/>
    <w:rsid w:val="00EE7E67"/>
    <w:rsid w:val="00EF1233"/>
    <w:rsid w:val="00EF12B5"/>
    <w:rsid w:val="00EF187C"/>
    <w:rsid w:val="00EF2E85"/>
    <w:rsid w:val="00EF4FFA"/>
    <w:rsid w:val="00EF5109"/>
    <w:rsid w:val="00EF611E"/>
    <w:rsid w:val="00EF6BC6"/>
    <w:rsid w:val="00F00F59"/>
    <w:rsid w:val="00F01682"/>
    <w:rsid w:val="00F05273"/>
    <w:rsid w:val="00F0542E"/>
    <w:rsid w:val="00F14C4A"/>
    <w:rsid w:val="00F15354"/>
    <w:rsid w:val="00F16567"/>
    <w:rsid w:val="00F20391"/>
    <w:rsid w:val="00F22AB4"/>
    <w:rsid w:val="00F23747"/>
    <w:rsid w:val="00F24897"/>
    <w:rsid w:val="00F2631F"/>
    <w:rsid w:val="00F27020"/>
    <w:rsid w:val="00F272A1"/>
    <w:rsid w:val="00F3028A"/>
    <w:rsid w:val="00F30BE7"/>
    <w:rsid w:val="00F32AB0"/>
    <w:rsid w:val="00F33A75"/>
    <w:rsid w:val="00F364B7"/>
    <w:rsid w:val="00F36C60"/>
    <w:rsid w:val="00F40AF8"/>
    <w:rsid w:val="00F41D12"/>
    <w:rsid w:val="00F4416E"/>
    <w:rsid w:val="00F527B1"/>
    <w:rsid w:val="00F54909"/>
    <w:rsid w:val="00F55E8D"/>
    <w:rsid w:val="00F6100A"/>
    <w:rsid w:val="00F64407"/>
    <w:rsid w:val="00F662E1"/>
    <w:rsid w:val="00F67EC2"/>
    <w:rsid w:val="00F70DDC"/>
    <w:rsid w:val="00F714BC"/>
    <w:rsid w:val="00F743C0"/>
    <w:rsid w:val="00F743E4"/>
    <w:rsid w:val="00F76585"/>
    <w:rsid w:val="00F813F7"/>
    <w:rsid w:val="00F821A7"/>
    <w:rsid w:val="00F82C80"/>
    <w:rsid w:val="00F87B70"/>
    <w:rsid w:val="00F93862"/>
    <w:rsid w:val="00F953A2"/>
    <w:rsid w:val="00F97019"/>
    <w:rsid w:val="00F97FC5"/>
    <w:rsid w:val="00FA590E"/>
    <w:rsid w:val="00FB5C81"/>
    <w:rsid w:val="00FB65E6"/>
    <w:rsid w:val="00FC07F3"/>
    <w:rsid w:val="00FC0AEF"/>
    <w:rsid w:val="00FC0FA3"/>
    <w:rsid w:val="00FC3F9B"/>
    <w:rsid w:val="00FC40DB"/>
    <w:rsid w:val="00FC438F"/>
    <w:rsid w:val="00FC59CE"/>
    <w:rsid w:val="00FC743C"/>
    <w:rsid w:val="00FD0E0E"/>
    <w:rsid w:val="00FD3FB0"/>
    <w:rsid w:val="00FD6400"/>
    <w:rsid w:val="00FD6F35"/>
    <w:rsid w:val="00FD7821"/>
    <w:rsid w:val="00FD7895"/>
    <w:rsid w:val="00FE07DB"/>
    <w:rsid w:val="00FE1A39"/>
    <w:rsid w:val="00FE2035"/>
    <w:rsid w:val="00FE3E37"/>
    <w:rsid w:val="00FE528B"/>
    <w:rsid w:val="00FE7264"/>
    <w:rsid w:val="00FE7691"/>
    <w:rsid w:val="00FE7B34"/>
    <w:rsid w:val="00FE7D03"/>
    <w:rsid w:val="00FF4784"/>
    <w:rsid w:val="00FF4C2D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22790EF"/>
  <w15:docId w15:val="{115E7744-4B32-49B5-A382-94603307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1D17"/>
    <w:pPr>
      <w:jc w:val="both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F1D17"/>
    <w:pPr>
      <w:keepNext/>
      <w:numPr>
        <w:numId w:val="21"/>
      </w:numPr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link w:val="Heading2Char"/>
    <w:qFormat/>
    <w:rsid w:val="00DC7638"/>
    <w:pPr>
      <w:keepNext/>
      <w:jc w:val="center"/>
      <w:outlineLvl w:val="1"/>
    </w:pPr>
    <w:rPr>
      <w:rFonts w:ascii="Arial Narrow" w:hAnsi="Arial Narrow"/>
      <w:b/>
      <w:lang w:val="hr-HR"/>
    </w:rPr>
  </w:style>
  <w:style w:type="paragraph" w:styleId="Heading3">
    <w:name w:val="heading 3"/>
    <w:basedOn w:val="Normal"/>
    <w:next w:val="Normal"/>
    <w:qFormat/>
    <w:rsid w:val="00DC7638"/>
    <w:pPr>
      <w:keepNext/>
      <w:jc w:val="center"/>
      <w:outlineLvl w:val="2"/>
    </w:pPr>
    <w:rPr>
      <w:b/>
      <w:i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59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3591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3591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274A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51D0A"/>
    <w:rPr>
      <w:color w:val="0000FF"/>
      <w:u w:val="single"/>
    </w:rPr>
  </w:style>
  <w:style w:type="paragraph" w:styleId="BodyText">
    <w:name w:val="Body Text"/>
    <w:basedOn w:val="Normal"/>
    <w:rsid w:val="001C7393"/>
    <w:rPr>
      <w:b/>
      <w:bCs/>
      <w:sz w:val="28"/>
      <w:lang w:val="hr-HR"/>
    </w:rPr>
  </w:style>
  <w:style w:type="paragraph" w:styleId="BodyTextIndent">
    <w:name w:val="Body Text Indent"/>
    <w:basedOn w:val="Normal"/>
    <w:rsid w:val="001D59CF"/>
    <w:pPr>
      <w:spacing w:after="120"/>
      <w:ind w:left="283"/>
    </w:pPr>
  </w:style>
  <w:style w:type="character" w:styleId="Emphasis">
    <w:name w:val="Emphasis"/>
    <w:qFormat/>
    <w:rsid w:val="00B610B0"/>
    <w:rPr>
      <w:i/>
      <w:iCs/>
    </w:rPr>
  </w:style>
  <w:style w:type="paragraph" w:styleId="ListParagraph">
    <w:name w:val="List Paragraph"/>
    <w:basedOn w:val="Normal"/>
    <w:uiPriority w:val="34"/>
    <w:qFormat/>
    <w:rsid w:val="009B1402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4D2DED"/>
    <w:pPr>
      <w:spacing w:before="100" w:beforeAutospacing="1" w:after="100" w:afterAutospacing="1"/>
    </w:pPr>
    <w:rPr>
      <w:lang w:val="hr-HR"/>
    </w:rPr>
  </w:style>
  <w:style w:type="table" w:styleId="TableGrid">
    <w:name w:val="Table Grid"/>
    <w:basedOn w:val="TableNormal"/>
    <w:rsid w:val="0097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F1D17"/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2194D"/>
    <w:rPr>
      <w:rFonts w:ascii="Arial Narrow" w:hAnsi="Arial Narrow"/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B35911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B35911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B359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B359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35911"/>
    <w:rPr>
      <w:lang w:val="en-US"/>
    </w:rPr>
  </w:style>
  <w:style w:type="paragraph" w:styleId="Footer">
    <w:name w:val="footer"/>
    <w:basedOn w:val="Normal"/>
    <w:link w:val="FooterChar"/>
    <w:uiPriority w:val="99"/>
    <w:rsid w:val="00B35911"/>
    <w:pPr>
      <w:tabs>
        <w:tab w:val="center" w:pos="4153"/>
        <w:tab w:val="right" w:pos="8306"/>
      </w:tabs>
    </w:pPr>
    <w:rPr>
      <w:rFonts w:ascii="Arial" w:hAnsi="Arial" w:cs="Arial"/>
      <w:bCs/>
      <w:snapToGrid w:val="0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B35911"/>
    <w:rPr>
      <w:rFonts w:ascii="Arial" w:hAnsi="Arial" w:cs="Arial"/>
      <w:bCs/>
      <w:snapToGrid w:val="0"/>
      <w:sz w:val="24"/>
      <w:szCs w:val="22"/>
      <w:lang w:val="bs-Latn-BA"/>
    </w:rPr>
  </w:style>
  <w:style w:type="paragraph" w:styleId="NoSpacing">
    <w:name w:val="No Spacing"/>
    <w:uiPriority w:val="1"/>
    <w:qFormat/>
    <w:rsid w:val="00FE7D03"/>
    <w:rPr>
      <w:rFonts w:asciiTheme="minorHAnsi" w:eastAsiaTheme="minorHAnsi" w:hAnsiTheme="minorHAnsi" w:cstheme="minorBidi"/>
      <w:sz w:val="22"/>
      <w:szCs w:val="22"/>
      <w:lang w:val="bs-Latn-BA" w:eastAsia="en-US"/>
    </w:rPr>
  </w:style>
  <w:style w:type="paragraph" w:styleId="Header">
    <w:name w:val="header"/>
    <w:basedOn w:val="Normal"/>
    <w:link w:val="HeaderChar"/>
    <w:uiPriority w:val="99"/>
    <w:unhideWhenUsed/>
    <w:rsid w:val="00EB33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3F3"/>
    <w:rPr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033E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33EA5"/>
    <w:rPr>
      <w:lang w:val="en-US"/>
    </w:rPr>
  </w:style>
  <w:style w:type="character" w:customStyle="1" w:styleId="rynqvb">
    <w:name w:val="rynqvb"/>
    <w:basedOn w:val="DefaultParagraphFont"/>
    <w:rsid w:val="00F54909"/>
  </w:style>
  <w:style w:type="character" w:styleId="Strong">
    <w:name w:val="Strong"/>
    <w:qFormat/>
    <w:rsid w:val="00695EE3"/>
    <w:rPr>
      <w:rFonts w:cs="Times New Roman"/>
      <w:b/>
      <w:bCs/>
    </w:rPr>
  </w:style>
  <w:style w:type="character" w:customStyle="1" w:styleId="Bodytext0">
    <w:name w:val="Body text_"/>
    <w:basedOn w:val="DefaultParagraphFont"/>
    <w:link w:val="BodyText1"/>
    <w:rsid w:val="007D5275"/>
    <w:rPr>
      <w:spacing w:val="9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7D5275"/>
    <w:rPr>
      <w:i/>
      <w:iCs/>
      <w:spacing w:val="-1"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0"/>
    <w:rsid w:val="007D5275"/>
    <w:pPr>
      <w:widowControl w:val="0"/>
      <w:shd w:val="clear" w:color="auto" w:fill="FFFFFF"/>
      <w:spacing w:after="1380" w:line="259" w:lineRule="exact"/>
    </w:pPr>
    <w:rPr>
      <w:spacing w:val="9"/>
      <w:sz w:val="18"/>
      <w:szCs w:val="18"/>
      <w:lang w:val="hr-HR"/>
    </w:rPr>
  </w:style>
  <w:style w:type="paragraph" w:customStyle="1" w:styleId="Bodytext30">
    <w:name w:val="Body text (3)"/>
    <w:basedOn w:val="Normal"/>
    <w:link w:val="Bodytext3"/>
    <w:rsid w:val="007D5275"/>
    <w:pPr>
      <w:widowControl w:val="0"/>
      <w:shd w:val="clear" w:color="auto" w:fill="FFFFFF"/>
      <w:spacing w:before="240" w:line="254" w:lineRule="exact"/>
      <w:ind w:hanging="360"/>
    </w:pPr>
    <w:rPr>
      <w:i/>
      <w:iCs/>
      <w:spacing w:val="-1"/>
      <w:sz w:val="18"/>
      <w:szCs w:val="18"/>
      <w:lang w:val="hr-HR"/>
    </w:rPr>
  </w:style>
  <w:style w:type="character" w:customStyle="1" w:styleId="Bodytext4">
    <w:name w:val="Body text (4)_"/>
    <w:basedOn w:val="DefaultParagraphFont"/>
    <w:link w:val="Bodytext40"/>
    <w:rsid w:val="007D5275"/>
    <w:rPr>
      <w:i/>
      <w:iCs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D5275"/>
    <w:pPr>
      <w:widowControl w:val="0"/>
      <w:shd w:val="clear" w:color="auto" w:fill="FFFFFF"/>
      <w:spacing w:line="259" w:lineRule="exact"/>
      <w:ind w:hanging="340"/>
    </w:pPr>
    <w:rPr>
      <w:i/>
      <w:iCs/>
      <w:spacing w:val="-1"/>
      <w:sz w:val="18"/>
      <w:szCs w:val="18"/>
      <w:lang w:val="hr-HR"/>
    </w:rPr>
  </w:style>
  <w:style w:type="character" w:customStyle="1" w:styleId="Bodytext4NotItalic">
    <w:name w:val="Body text (4) + Not Italic"/>
    <w:aliases w:val="Spacing 0 pt"/>
    <w:basedOn w:val="Bodytext4"/>
    <w:rsid w:val="007D5275"/>
    <w:rPr>
      <w:b w:val="0"/>
      <w:bCs w:val="0"/>
      <w:i/>
      <w:iCs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hr-HR"/>
    </w:rPr>
  </w:style>
  <w:style w:type="paragraph" w:customStyle="1" w:styleId="Standard">
    <w:name w:val="Standard"/>
    <w:rsid w:val="005476E0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numbering" w:customStyle="1" w:styleId="WWNum16">
    <w:name w:val="WWNum16"/>
    <w:basedOn w:val="NoList"/>
    <w:rsid w:val="005476E0"/>
    <w:pPr>
      <w:numPr>
        <w:numId w:val="1"/>
      </w:numPr>
    </w:pPr>
  </w:style>
  <w:style w:type="paragraph" w:customStyle="1" w:styleId="Default">
    <w:name w:val="Default"/>
    <w:rsid w:val="005476E0"/>
    <w:pPr>
      <w:autoSpaceDE w:val="0"/>
      <w:autoSpaceDN w:val="0"/>
      <w:adjustRightInd w:val="0"/>
    </w:pPr>
    <w:rPr>
      <w:color w:val="000000"/>
      <w:sz w:val="24"/>
      <w:szCs w:val="24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E33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%20PC\Desktop\memorandumi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F4A60-5450-4FB6-95CE-08DB95EA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 PC\Desktop\memorandumi\memorandum.dot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Rektorat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cp:lastModifiedBy>Irfan Hošić</cp:lastModifiedBy>
  <cp:revision>2</cp:revision>
  <cp:lastPrinted>2026-02-04T12:05:00Z</cp:lastPrinted>
  <dcterms:created xsi:type="dcterms:W3CDTF">2026-02-24T14:15:00Z</dcterms:created>
  <dcterms:modified xsi:type="dcterms:W3CDTF">2026-02-24T14:15:00Z</dcterms:modified>
</cp:coreProperties>
</file>